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267A1E" w14:textId="0C593497" w:rsidR="00BF0204" w:rsidRDefault="00BF0204" w:rsidP="00BF0204">
      <w:pPr>
        <w:rPr>
          <w:rFonts w:ascii="HGP創英角ﾎﾟｯﾌﾟ体" w:eastAsia="HGP創英角ﾎﾟｯﾌﾟ体" w:hAnsi="HGP創英角ﾎﾟｯﾌﾟ体"/>
          <w:sz w:val="36"/>
          <w:szCs w:val="36"/>
        </w:rPr>
      </w:pPr>
      <w:r>
        <w:rPr>
          <w:rFonts w:ascii="HGP創英角ﾎﾟｯﾌﾟ体" w:eastAsia="HGP創英角ﾎﾟｯﾌﾟ体" w:hAnsi="HGP創英角ﾎﾟｯﾌﾟ体" w:hint="eastAsia"/>
          <w:sz w:val="32"/>
          <w:szCs w:val="32"/>
          <w:u w:val="single" w:color="FFFFFF"/>
        </w:rPr>
        <w:t>ピース</w:t>
      </w:r>
      <w:r>
        <w:rPr>
          <w:rFonts w:ascii="HGP創英角ﾎﾟｯﾌﾟ体" w:eastAsia="HGP創英角ﾎﾟｯﾌﾟ体" w:hAnsi="HGP創英角ﾎﾟｯﾌﾟ体" w:hint="eastAsia"/>
          <w:sz w:val="32"/>
          <w:szCs w:val="32"/>
        </w:rPr>
        <w:t>フェスティバル202</w:t>
      </w:r>
      <w:r w:rsidR="00500E87">
        <w:rPr>
          <w:rFonts w:ascii="HGP創英角ﾎﾟｯﾌﾟ体" w:eastAsia="HGP創英角ﾎﾟｯﾌﾟ体" w:hAnsi="HGP創英角ﾎﾟｯﾌﾟ体" w:hint="eastAsia"/>
          <w:sz w:val="32"/>
          <w:szCs w:val="32"/>
        </w:rPr>
        <w:t>6</w:t>
      </w:r>
    </w:p>
    <w:p w14:paraId="6FED3743" w14:textId="77777777" w:rsidR="00500E87" w:rsidRPr="007F6357" w:rsidRDefault="00500E87" w:rsidP="00500E87">
      <w:pPr>
        <w:rPr>
          <w:rFonts w:ascii="HGP創英角ﾎﾟｯﾌﾟ体" w:eastAsia="HGP創英角ﾎﾟｯﾌﾟ体" w:hAnsi="HGP創英角ﾎﾟｯﾌﾟ体"/>
          <w:color w:val="000000"/>
          <w:sz w:val="42"/>
          <w:szCs w:val="42"/>
        </w:rPr>
      </w:pPr>
      <w:r w:rsidRPr="007F6357">
        <w:rPr>
          <w:rFonts w:ascii="HGP創英角ﾎﾟｯﾌﾟ体" w:eastAsia="HGP創英角ﾎﾟｯﾌﾟ体" w:hAnsi="HGP創英角ﾎﾟｯﾌﾟ体" w:hint="eastAsia"/>
          <w:color w:val="000000"/>
          <w:sz w:val="42"/>
          <w:szCs w:val="42"/>
        </w:rPr>
        <w:t>テーマ　「</w:t>
      </w:r>
      <w:r>
        <w:rPr>
          <w:rFonts w:ascii="HGP創英角ﾎﾟｯﾌﾟ体" w:eastAsia="HGP創英角ﾎﾟｯﾌﾟ体" w:hAnsi="HGP創英角ﾎﾟｯﾌﾟ体"/>
          <w:color w:val="000000"/>
          <w:sz w:val="42"/>
          <w:szCs w:val="42"/>
        </w:rPr>
        <w:ruby>
          <w:rubyPr>
            <w:rubyAlign w:val="distributeSpace"/>
            <w:hps w:val="21"/>
            <w:hpsRaise w:val="40"/>
            <w:hpsBaseText w:val="42"/>
            <w:lid w:val="ja-JP"/>
          </w:rubyPr>
          <w:rt>
            <w:r w:rsidR="00500E87" w:rsidRPr="00C04698">
              <w:rPr>
                <w:rFonts w:ascii="HGP創英角ﾎﾟｯﾌﾟ体" w:eastAsia="HGP創英角ﾎﾟｯﾌﾟ体" w:hAnsi="HGP創英角ﾎﾟｯﾌﾟ体"/>
                <w:color w:val="000000"/>
                <w:sz w:val="21"/>
                <w:szCs w:val="42"/>
              </w:rPr>
              <w:t>ちきゅう</w:t>
            </w:r>
          </w:rt>
          <w:rubyBase>
            <w:r w:rsidR="00500E87">
              <w:rPr>
                <w:rFonts w:ascii="HGP創英角ﾎﾟｯﾌﾟ体" w:eastAsia="HGP創英角ﾎﾟｯﾌﾟ体" w:hAnsi="HGP創英角ﾎﾟｯﾌﾟ体"/>
                <w:color w:val="000000"/>
                <w:sz w:val="42"/>
                <w:szCs w:val="42"/>
              </w:rPr>
              <w:t>地球</w:t>
            </w:r>
          </w:rubyBase>
        </w:ruby>
      </w:r>
      <w:r>
        <w:rPr>
          <w:rFonts w:ascii="HGP創英角ﾎﾟｯﾌﾟ体" w:eastAsia="HGP創英角ﾎﾟｯﾌﾟ体" w:hAnsi="HGP創英角ﾎﾟｯﾌﾟ体" w:hint="eastAsia"/>
          <w:color w:val="000000"/>
          <w:sz w:val="42"/>
          <w:szCs w:val="42"/>
        </w:rPr>
        <w:t>は</w:t>
      </w:r>
      <w:r>
        <w:rPr>
          <w:rFonts w:ascii="HGP創英角ﾎﾟｯﾌﾟ体" w:eastAsia="HGP創英角ﾎﾟｯﾌﾟ体" w:hAnsi="HGP創英角ﾎﾟｯﾌﾟ体"/>
          <w:color w:val="000000"/>
          <w:sz w:val="42"/>
          <w:szCs w:val="42"/>
        </w:rPr>
        <w:ruby>
          <w:rubyPr>
            <w:rubyAlign w:val="distributeSpace"/>
            <w:hps w:val="21"/>
            <w:hpsRaise w:val="40"/>
            <w:hpsBaseText w:val="42"/>
            <w:lid w:val="ja-JP"/>
          </w:rubyPr>
          <w:rt>
            <w:r w:rsidR="00500E87" w:rsidRPr="00C04698">
              <w:rPr>
                <w:rFonts w:ascii="HGP創英角ﾎﾟｯﾌﾟ体" w:eastAsia="HGP創英角ﾎﾟｯﾌﾟ体" w:hAnsi="HGP創英角ﾎﾟｯﾌﾟ体"/>
                <w:color w:val="000000"/>
                <w:sz w:val="21"/>
                <w:szCs w:val="42"/>
              </w:rPr>
              <w:t>だれ</w:t>
            </w:r>
          </w:rt>
          <w:rubyBase>
            <w:r w:rsidR="00500E87">
              <w:rPr>
                <w:rFonts w:ascii="HGP創英角ﾎﾟｯﾌﾟ体" w:eastAsia="HGP創英角ﾎﾟｯﾌﾟ体" w:hAnsi="HGP創英角ﾎﾟｯﾌﾟ体"/>
                <w:color w:val="000000"/>
                <w:sz w:val="42"/>
                <w:szCs w:val="42"/>
              </w:rPr>
              <w:t>誰</w:t>
            </w:r>
          </w:rubyBase>
        </w:ruby>
      </w:r>
      <w:r>
        <w:rPr>
          <w:rFonts w:ascii="HGP創英角ﾎﾟｯﾌﾟ体" w:eastAsia="HGP創英角ﾎﾟｯﾌﾟ体" w:hAnsi="HGP創英角ﾎﾟｯﾌﾟ体" w:hint="eastAsia"/>
          <w:color w:val="000000"/>
          <w:sz w:val="42"/>
          <w:szCs w:val="42"/>
        </w:rPr>
        <w:t>のもの？</w:t>
      </w:r>
      <w:r>
        <w:rPr>
          <w:rFonts w:ascii="HGP創英角ﾎﾟｯﾌﾟ体" w:eastAsia="HGP創英角ﾎﾟｯﾌﾟ体" w:hAnsi="HGP創英角ﾎﾟｯﾌﾟ体"/>
          <w:color w:val="000000"/>
          <w:sz w:val="42"/>
          <w:szCs w:val="42"/>
        </w:rPr>
        <w:ruby>
          <w:rubyPr>
            <w:rubyAlign w:val="distributeSpace"/>
            <w:hps w:val="21"/>
            <w:hpsRaise w:val="40"/>
            <w:hpsBaseText w:val="42"/>
            <w:lid w:val="ja-JP"/>
          </w:rubyPr>
          <w:rt>
            <w:r w:rsidR="00500E87" w:rsidRPr="00C04698">
              <w:rPr>
                <w:rFonts w:ascii="HGP創英角ﾎﾟｯﾌﾟ体" w:eastAsia="HGP創英角ﾎﾟｯﾌﾟ体" w:hAnsi="HGP創英角ﾎﾟｯﾌﾟ体"/>
                <w:color w:val="000000"/>
                <w:sz w:val="21"/>
                <w:szCs w:val="42"/>
              </w:rPr>
              <w:t>いま</w:t>
            </w:r>
          </w:rt>
          <w:rubyBase>
            <w:r w:rsidR="00500E87">
              <w:rPr>
                <w:rFonts w:ascii="HGP創英角ﾎﾟｯﾌﾟ体" w:eastAsia="HGP創英角ﾎﾟｯﾌﾟ体" w:hAnsi="HGP創英角ﾎﾟｯﾌﾟ体"/>
                <w:color w:val="000000"/>
                <w:sz w:val="42"/>
                <w:szCs w:val="42"/>
              </w:rPr>
              <w:t>今</w:t>
            </w:r>
          </w:rubyBase>
        </w:ruby>
      </w:r>
      <w:r>
        <w:rPr>
          <w:rFonts w:ascii="HGP創英角ﾎﾟｯﾌﾟ体" w:eastAsia="HGP創英角ﾎﾟｯﾌﾟ体" w:hAnsi="HGP創英角ﾎﾟｯﾌﾟ体" w:hint="eastAsia"/>
          <w:color w:val="000000"/>
          <w:sz w:val="42"/>
          <w:szCs w:val="42"/>
        </w:rPr>
        <w:t>こそ</w:t>
      </w:r>
      <w:r>
        <w:rPr>
          <w:rFonts w:ascii="HGP創英角ﾎﾟｯﾌﾟ体" w:eastAsia="HGP創英角ﾎﾟｯﾌﾟ体" w:hAnsi="HGP創英角ﾎﾟｯﾌﾟ体"/>
          <w:color w:val="000000"/>
          <w:sz w:val="42"/>
          <w:szCs w:val="42"/>
        </w:rPr>
        <w:ruby>
          <w:rubyPr>
            <w:rubyAlign w:val="distributeSpace"/>
            <w:hps w:val="21"/>
            <w:hpsRaise w:val="40"/>
            <w:hpsBaseText w:val="42"/>
            <w:lid w:val="ja-JP"/>
          </w:rubyPr>
          <w:rt>
            <w:r w:rsidR="00500E87" w:rsidRPr="00C04698">
              <w:rPr>
                <w:rFonts w:ascii="HGP創英角ﾎﾟｯﾌﾟ体" w:eastAsia="HGP創英角ﾎﾟｯﾌﾟ体" w:hAnsi="HGP創英角ﾎﾟｯﾌﾟ体"/>
                <w:color w:val="000000"/>
                <w:sz w:val="21"/>
                <w:szCs w:val="42"/>
              </w:rPr>
              <w:t>へいわ</w:t>
            </w:r>
          </w:rt>
          <w:rubyBase>
            <w:r w:rsidR="00500E87">
              <w:rPr>
                <w:rFonts w:ascii="HGP創英角ﾎﾟｯﾌﾟ体" w:eastAsia="HGP創英角ﾎﾟｯﾌﾟ体" w:hAnsi="HGP創英角ﾎﾟｯﾌﾟ体"/>
                <w:color w:val="000000"/>
                <w:sz w:val="42"/>
                <w:szCs w:val="42"/>
              </w:rPr>
              <w:t>平和</w:t>
            </w:r>
          </w:rubyBase>
        </w:ruby>
      </w:r>
      <w:r>
        <w:rPr>
          <w:rFonts w:ascii="HGP創英角ﾎﾟｯﾌﾟ体" w:eastAsia="HGP創英角ﾎﾟｯﾌﾟ体" w:hAnsi="HGP創英角ﾎﾟｯﾌﾟ体" w:hint="eastAsia"/>
          <w:color w:val="000000"/>
          <w:sz w:val="42"/>
          <w:szCs w:val="42"/>
        </w:rPr>
        <w:t>を</w:t>
      </w:r>
      <w:r>
        <w:rPr>
          <w:rFonts w:ascii="HGP創英角ﾎﾟｯﾌﾟ体" w:eastAsia="HGP創英角ﾎﾟｯﾌﾟ体" w:hAnsi="HGP創英角ﾎﾟｯﾌﾟ体"/>
          <w:color w:val="000000"/>
          <w:sz w:val="42"/>
          <w:szCs w:val="42"/>
        </w:rPr>
        <w:ruby>
          <w:rubyPr>
            <w:rubyAlign w:val="distributeSpace"/>
            <w:hps w:val="21"/>
            <w:hpsRaise w:val="40"/>
            <w:hpsBaseText w:val="42"/>
            <w:lid w:val="ja-JP"/>
          </w:rubyPr>
          <w:rt>
            <w:r w:rsidR="00500E87" w:rsidRPr="00C04698">
              <w:rPr>
                <w:rFonts w:ascii="HGP創英角ﾎﾟｯﾌﾟ体" w:eastAsia="HGP創英角ﾎﾟｯﾌﾟ体" w:hAnsi="HGP創英角ﾎﾟｯﾌﾟ体"/>
                <w:color w:val="000000"/>
                <w:sz w:val="21"/>
                <w:szCs w:val="42"/>
              </w:rPr>
              <w:t>かんが</w:t>
            </w:r>
          </w:rt>
          <w:rubyBase>
            <w:r w:rsidR="00500E87">
              <w:rPr>
                <w:rFonts w:ascii="HGP創英角ﾎﾟｯﾌﾟ体" w:eastAsia="HGP創英角ﾎﾟｯﾌﾟ体" w:hAnsi="HGP創英角ﾎﾟｯﾌﾟ体"/>
                <w:color w:val="000000"/>
                <w:sz w:val="42"/>
                <w:szCs w:val="42"/>
              </w:rPr>
              <w:t>考</w:t>
            </w:r>
          </w:rubyBase>
        </w:ruby>
      </w:r>
      <w:r>
        <w:rPr>
          <w:rFonts w:ascii="HGP創英角ﾎﾟｯﾌﾟ体" w:eastAsia="HGP創英角ﾎﾟｯﾌﾟ体" w:hAnsi="HGP創英角ﾎﾟｯﾌﾟ体" w:hint="eastAsia"/>
          <w:color w:val="000000"/>
          <w:sz w:val="42"/>
          <w:szCs w:val="42"/>
        </w:rPr>
        <w:t>えよう！」</w:t>
      </w:r>
    </w:p>
    <w:p w14:paraId="71133A3F" w14:textId="77777777" w:rsidR="00BF0204" w:rsidRPr="00451F0E" w:rsidRDefault="00BF0204" w:rsidP="00BF0204">
      <w:pPr>
        <w:rPr>
          <w:rFonts w:ascii="HGP創英角ﾎﾟｯﾌﾟ体" w:eastAsia="HGP創英角ﾎﾟｯﾌﾟ体" w:hAnsi="HGP創英角ﾎﾟｯﾌﾟ体"/>
          <w:color w:val="FF0000"/>
          <w:szCs w:val="24"/>
        </w:rPr>
      </w:pPr>
    </w:p>
    <w:p w14:paraId="09AE711C" w14:textId="77777777" w:rsidR="00BF0204" w:rsidRPr="008D0E34" w:rsidRDefault="00BF0204" w:rsidP="00BF0204">
      <w:pPr>
        <w:ind w:firstLineChars="100" w:firstLine="281"/>
        <w:rPr>
          <w:rFonts w:ascii="HG丸ｺﾞｼｯｸM-PRO" w:eastAsia="HG丸ｺﾞｼｯｸM-PRO" w:hAnsi="HG丸ｺﾞｼｯｸM-PRO"/>
          <w:b/>
          <w:sz w:val="28"/>
          <w:szCs w:val="24"/>
        </w:rPr>
      </w:pPr>
      <w:r>
        <w:rPr>
          <w:rFonts w:ascii="HG丸ｺﾞｼｯｸM-PRO" w:eastAsia="HG丸ｺﾞｼｯｸM-PRO" w:hAnsi="HG丸ｺﾞｼｯｸM-PRO" w:hint="eastAsia"/>
          <w:b/>
          <w:sz w:val="28"/>
          <w:szCs w:val="24"/>
        </w:rPr>
        <w:t>＜</w:t>
      </w:r>
      <w:r w:rsidRPr="008D0E34">
        <w:rPr>
          <w:rFonts w:ascii="HG丸ｺﾞｼｯｸM-PRO" w:eastAsia="HG丸ｺﾞｼｯｸM-PRO" w:hAnsi="HG丸ｺﾞｼｯｸM-PRO" w:hint="eastAsia"/>
          <w:b/>
          <w:sz w:val="28"/>
          <w:szCs w:val="24"/>
        </w:rPr>
        <w:t>開催趣旨</w:t>
      </w:r>
      <w:r>
        <w:rPr>
          <w:rFonts w:ascii="HG丸ｺﾞｼｯｸM-PRO" w:eastAsia="HG丸ｺﾞｼｯｸM-PRO" w:hAnsi="HG丸ｺﾞｼｯｸM-PRO" w:hint="eastAsia"/>
          <w:b/>
          <w:sz w:val="28"/>
          <w:szCs w:val="24"/>
        </w:rPr>
        <w:t>＞</w:t>
      </w:r>
    </w:p>
    <w:p w14:paraId="0435FA25" w14:textId="77777777" w:rsidR="00BF0204" w:rsidRPr="008D0E34" w:rsidRDefault="00BF0204" w:rsidP="00BF0204">
      <w:pPr>
        <w:ind w:leftChars="100" w:left="240"/>
        <w:rPr>
          <w:rFonts w:ascii="HG丸ｺﾞｼｯｸM-PRO" w:eastAsia="HG丸ｺﾞｼｯｸM-PRO" w:hAnsi="HG丸ｺﾞｼｯｸM-PRO"/>
          <w:szCs w:val="24"/>
        </w:rPr>
      </w:pPr>
      <w:r w:rsidRPr="008D0E34">
        <w:rPr>
          <w:rFonts w:ascii="HG丸ｺﾞｼｯｸM-PRO" w:eastAsia="HG丸ｺﾞｼｯｸM-PRO" w:hAnsi="HG丸ｺﾞｼｯｸM-PRO" w:hint="eastAsia"/>
          <w:szCs w:val="24"/>
        </w:rPr>
        <w:t>富士見市非核平和都市宣言の理念</w:t>
      </w:r>
      <w:r>
        <w:rPr>
          <w:rFonts w:ascii="HG丸ｺﾞｼｯｸM-PRO" w:eastAsia="HG丸ｺﾞｼｯｸM-PRO" w:hAnsi="HG丸ｺﾞｼｯｸM-PRO" w:hint="eastAsia"/>
          <w:szCs w:val="24"/>
        </w:rPr>
        <w:t>と平和の大切さ</w:t>
      </w:r>
      <w:r w:rsidRPr="008D0E34">
        <w:rPr>
          <w:rFonts w:ascii="HG丸ｺﾞｼｯｸM-PRO" w:eastAsia="HG丸ｺﾞｼｯｸM-PRO" w:hAnsi="HG丸ｺﾞｼｯｸM-PRO" w:hint="eastAsia"/>
          <w:szCs w:val="24"/>
        </w:rPr>
        <w:t>を多くの市民</w:t>
      </w:r>
      <w:r>
        <w:rPr>
          <w:rFonts w:ascii="HG丸ｺﾞｼｯｸM-PRO" w:eastAsia="HG丸ｺﾞｼｯｸM-PRO" w:hAnsi="HG丸ｺﾞｼｯｸM-PRO" w:hint="eastAsia"/>
          <w:szCs w:val="24"/>
        </w:rPr>
        <w:t>に伝え</w:t>
      </w:r>
      <w:r w:rsidRPr="008D0E34">
        <w:rPr>
          <w:rFonts w:ascii="HG丸ｺﾞｼｯｸM-PRO" w:eastAsia="HG丸ｺﾞｼｯｸM-PRO" w:hAnsi="HG丸ｺﾞｼｯｸM-PRO" w:hint="eastAsia"/>
          <w:szCs w:val="24"/>
        </w:rPr>
        <w:t>、平和について学ぶ。</w:t>
      </w:r>
    </w:p>
    <w:p w14:paraId="25CA0F0C" w14:textId="77777777" w:rsidR="00CE41A9" w:rsidRPr="008D0E34" w:rsidRDefault="00CE41A9" w:rsidP="00464717">
      <w:pPr>
        <w:ind w:left="780"/>
        <w:rPr>
          <w:rFonts w:ascii="HG丸ｺﾞｼｯｸM-PRO" w:eastAsia="HG丸ｺﾞｼｯｸM-PRO" w:hAnsi="HG丸ｺﾞｼｯｸM-PRO"/>
          <w:szCs w:val="24"/>
        </w:rPr>
      </w:pPr>
    </w:p>
    <w:p w14:paraId="53AFFC46" w14:textId="77777777" w:rsidR="008D0E34" w:rsidRPr="00032F94" w:rsidRDefault="00BF0204" w:rsidP="008D0E34">
      <w:pPr>
        <w:jc w:val="center"/>
        <w:rPr>
          <w:rFonts w:ascii="HG丸ｺﾞｼｯｸM-PRO" w:eastAsia="HG丸ｺﾞｼｯｸM-PRO" w:hAnsi="HG丸ｺﾞｼｯｸM-PRO"/>
          <w:b/>
          <w:sz w:val="48"/>
          <w:szCs w:val="24"/>
        </w:rPr>
      </w:pPr>
      <w:r>
        <w:rPr>
          <w:rFonts w:ascii="HG丸ｺﾞｼｯｸM-PRO" w:eastAsia="HG丸ｺﾞｼｯｸM-PRO" w:hAnsi="HG丸ｺﾞｼｯｸM-PRO" w:hint="eastAsia"/>
          <w:b/>
          <w:sz w:val="48"/>
          <w:szCs w:val="24"/>
        </w:rPr>
        <w:t>模擬店部門</w:t>
      </w:r>
      <w:r w:rsidRPr="009F75B3">
        <w:rPr>
          <w:rFonts w:ascii="HG丸ｺﾞｼｯｸM-PRO" w:eastAsia="HG丸ｺﾞｼｯｸM-PRO" w:hAnsi="HG丸ｺﾞｼｯｸM-PRO" w:hint="eastAsia"/>
          <w:b/>
          <w:sz w:val="32"/>
          <w:szCs w:val="24"/>
        </w:rPr>
        <w:t>（</w:t>
      </w:r>
      <w:r w:rsidR="00CA10CB" w:rsidRPr="009F75B3">
        <w:rPr>
          <w:rFonts w:ascii="HG丸ｺﾞｼｯｸM-PRO" w:eastAsia="HG丸ｺﾞｼｯｸM-PRO" w:hAnsi="HG丸ｺﾞｼｯｸM-PRO" w:hint="eastAsia"/>
          <w:b/>
          <w:sz w:val="32"/>
          <w:szCs w:val="24"/>
        </w:rPr>
        <w:t>ピース縁日</w:t>
      </w:r>
      <w:r w:rsidRPr="009F75B3">
        <w:rPr>
          <w:rFonts w:ascii="HG丸ｺﾞｼｯｸM-PRO" w:eastAsia="HG丸ｺﾞｼｯｸM-PRO" w:hAnsi="HG丸ｺﾞｼｯｸM-PRO" w:hint="eastAsia"/>
          <w:b/>
          <w:sz w:val="32"/>
          <w:szCs w:val="24"/>
        </w:rPr>
        <w:t>）</w:t>
      </w:r>
      <w:r w:rsidR="008D0E34" w:rsidRPr="00032F94">
        <w:rPr>
          <w:rFonts w:ascii="HG丸ｺﾞｼｯｸM-PRO" w:eastAsia="HG丸ｺﾞｼｯｸM-PRO" w:hAnsi="HG丸ｺﾞｼｯｸM-PRO" w:hint="eastAsia"/>
          <w:b/>
          <w:sz w:val="48"/>
          <w:szCs w:val="24"/>
        </w:rPr>
        <w:t>参加申込書</w:t>
      </w:r>
    </w:p>
    <w:p w14:paraId="216DFD1F" w14:textId="77777777" w:rsidR="00CE41A9" w:rsidRPr="008D0E34" w:rsidRDefault="00CE41A9" w:rsidP="00CE41A9">
      <w:pPr>
        <w:rPr>
          <w:rFonts w:ascii="HG丸ｺﾞｼｯｸM-PRO" w:eastAsia="HG丸ｺﾞｼｯｸM-PRO" w:hAnsi="HG丸ｺﾞｼｯｸM-PRO"/>
          <w:sz w:val="21"/>
          <w:szCs w:val="24"/>
        </w:rPr>
      </w:pPr>
    </w:p>
    <w:tbl>
      <w:tblPr>
        <w:tblW w:w="0" w:type="auto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2693"/>
        <w:gridCol w:w="1843"/>
        <w:gridCol w:w="850"/>
        <w:gridCol w:w="2552"/>
      </w:tblGrid>
      <w:tr w:rsidR="00CE41A9" w:rsidRPr="008D0E34" w14:paraId="135DDB56" w14:textId="77777777" w:rsidTr="00BF0204">
        <w:trPr>
          <w:trHeight w:val="954"/>
        </w:trPr>
        <w:tc>
          <w:tcPr>
            <w:tcW w:w="1701" w:type="dxa"/>
            <w:vAlign w:val="center"/>
          </w:tcPr>
          <w:p w14:paraId="13945320" w14:textId="77777777" w:rsidR="00FC3512" w:rsidRDefault="00CE41A9" w:rsidP="00781CB6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8D0E34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団体名</w:t>
            </w:r>
          </w:p>
          <w:p w14:paraId="3C45A354" w14:textId="77777777" w:rsidR="00CE41A9" w:rsidRPr="008D0E34" w:rsidRDefault="00FC3512" w:rsidP="00781CB6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DB593A">
              <w:rPr>
                <w:rFonts w:ascii="HG丸ｺﾞｼｯｸM-PRO" w:eastAsia="HG丸ｺﾞｼｯｸM-PRO" w:hAnsi="HG丸ｺﾞｼｯｸM-PRO" w:hint="eastAsia"/>
                <w:sz w:val="20"/>
              </w:rPr>
              <w:t>（ふりがな）</w:t>
            </w:r>
          </w:p>
        </w:tc>
        <w:tc>
          <w:tcPr>
            <w:tcW w:w="7938" w:type="dxa"/>
            <w:gridSpan w:val="4"/>
            <w:vAlign w:val="center"/>
          </w:tcPr>
          <w:p w14:paraId="5697A9E7" w14:textId="77777777" w:rsidR="00464717" w:rsidRPr="008D0E34" w:rsidRDefault="00464717" w:rsidP="008D0E34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</w:tr>
      <w:tr w:rsidR="00CE41A9" w:rsidRPr="008D0E34" w14:paraId="489951C8" w14:textId="77777777" w:rsidTr="007228AF">
        <w:trPr>
          <w:cantSplit/>
          <w:trHeight w:val="348"/>
        </w:trPr>
        <w:tc>
          <w:tcPr>
            <w:tcW w:w="1701" w:type="dxa"/>
            <w:vMerge w:val="restart"/>
            <w:vAlign w:val="center"/>
          </w:tcPr>
          <w:p w14:paraId="12B4329C" w14:textId="77777777" w:rsidR="00FC3512" w:rsidRDefault="00CE41A9" w:rsidP="00781CB6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8D0E34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代表者名</w:t>
            </w:r>
          </w:p>
          <w:p w14:paraId="26063F46" w14:textId="77777777" w:rsidR="00CE41A9" w:rsidRPr="008D0E34" w:rsidRDefault="00FC3512" w:rsidP="00781CB6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DB593A">
              <w:rPr>
                <w:rFonts w:ascii="HG丸ｺﾞｼｯｸM-PRO" w:eastAsia="HG丸ｺﾞｼｯｸM-PRO" w:hAnsi="HG丸ｺﾞｼｯｸM-PRO" w:hint="eastAsia"/>
                <w:sz w:val="20"/>
              </w:rPr>
              <w:t>（ふりがな）</w:t>
            </w:r>
          </w:p>
        </w:tc>
        <w:tc>
          <w:tcPr>
            <w:tcW w:w="2693" w:type="dxa"/>
            <w:vMerge w:val="restart"/>
            <w:vAlign w:val="center"/>
          </w:tcPr>
          <w:p w14:paraId="58B62789" w14:textId="77777777" w:rsidR="00CE41A9" w:rsidRPr="008D0E34" w:rsidRDefault="00CE41A9" w:rsidP="00781CB6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5F179B11" w14:textId="77777777" w:rsidR="00CE41A9" w:rsidRPr="008D0E34" w:rsidRDefault="00CE41A9" w:rsidP="00781CB6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8D0E34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住所</w:t>
            </w:r>
          </w:p>
        </w:tc>
        <w:tc>
          <w:tcPr>
            <w:tcW w:w="3402" w:type="dxa"/>
            <w:gridSpan w:val="2"/>
            <w:vAlign w:val="center"/>
          </w:tcPr>
          <w:p w14:paraId="27A4D563" w14:textId="77777777" w:rsidR="00CE41A9" w:rsidRPr="008D0E34" w:rsidRDefault="00CE41A9" w:rsidP="00781CB6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  <w:p w14:paraId="799AF441" w14:textId="77777777" w:rsidR="00464717" w:rsidRPr="008D0E34" w:rsidRDefault="00464717" w:rsidP="00781CB6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</w:tr>
      <w:tr w:rsidR="00CE41A9" w:rsidRPr="008D0E34" w14:paraId="4566C8C1" w14:textId="77777777" w:rsidTr="007228AF">
        <w:trPr>
          <w:cantSplit/>
          <w:trHeight w:val="475"/>
        </w:trPr>
        <w:tc>
          <w:tcPr>
            <w:tcW w:w="1701" w:type="dxa"/>
            <w:vMerge/>
            <w:vAlign w:val="center"/>
          </w:tcPr>
          <w:p w14:paraId="3CE33C59" w14:textId="77777777" w:rsidR="00CE41A9" w:rsidRPr="008D0E34" w:rsidRDefault="00CE41A9" w:rsidP="00781CB6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2693" w:type="dxa"/>
            <w:vMerge/>
            <w:vAlign w:val="center"/>
          </w:tcPr>
          <w:p w14:paraId="748F023D" w14:textId="77777777" w:rsidR="00CE41A9" w:rsidRPr="008D0E34" w:rsidRDefault="00CE41A9" w:rsidP="00781CB6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2D55CB2F" w14:textId="77777777" w:rsidR="00CE41A9" w:rsidRPr="008D0E34" w:rsidRDefault="00CE41A9" w:rsidP="00781CB6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8D0E34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電話</w:t>
            </w:r>
          </w:p>
        </w:tc>
        <w:tc>
          <w:tcPr>
            <w:tcW w:w="3402" w:type="dxa"/>
            <w:gridSpan w:val="2"/>
            <w:vAlign w:val="center"/>
          </w:tcPr>
          <w:p w14:paraId="4F6088A4" w14:textId="77777777" w:rsidR="00464717" w:rsidRPr="0051073F" w:rsidRDefault="007228AF" w:rsidP="007228AF">
            <w:pPr>
              <w:rPr>
                <w:rFonts w:ascii="HG丸ｺﾞｼｯｸM-PRO" w:eastAsia="HG丸ｺﾞｼｯｸM-PRO" w:hAnsi="HG丸ｺﾞｼｯｸM-PRO"/>
                <w:szCs w:val="24"/>
              </w:rPr>
            </w:pPr>
            <w:r w:rsidRPr="0051073F">
              <w:rPr>
                <w:rFonts w:ascii="HG丸ｺﾞｼｯｸM-PRO" w:eastAsia="HG丸ｺﾞｼｯｸM-PRO" w:hAnsi="HG丸ｺﾞｼｯｸM-PRO" w:hint="eastAsia"/>
                <w:szCs w:val="24"/>
              </w:rPr>
              <w:t xml:space="preserve">携帯　　　</w:t>
            </w:r>
            <w:r w:rsidR="0051073F">
              <w:rPr>
                <w:rFonts w:ascii="HG丸ｺﾞｼｯｸM-PRO" w:eastAsia="HG丸ｺﾞｼｯｸM-PRO" w:hAnsi="HG丸ｺﾞｼｯｸM-PRO" w:hint="eastAsia"/>
                <w:szCs w:val="24"/>
              </w:rPr>
              <w:t xml:space="preserve">　自宅</w:t>
            </w:r>
          </w:p>
        </w:tc>
      </w:tr>
      <w:tr w:rsidR="00A273D8" w:rsidRPr="008D0E34" w14:paraId="02CB1595" w14:textId="77777777" w:rsidTr="007228AF">
        <w:trPr>
          <w:trHeight w:val="553"/>
        </w:trPr>
        <w:tc>
          <w:tcPr>
            <w:tcW w:w="1701" w:type="dxa"/>
            <w:vMerge w:val="restart"/>
            <w:vAlign w:val="center"/>
          </w:tcPr>
          <w:p w14:paraId="13307167" w14:textId="77777777" w:rsidR="00FC3512" w:rsidRDefault="00A273D8" w:rsidP="00FF0A2C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担当者名</w:t>
            </w:r>
          </w:p>
          <w:p w14:paraId="447B355D" w14:textId="77777777" w:rsidR="00FC3512" w:rsidRDefault="00FC3512" w:rsidP="00FF0A2C">
            <w:pPr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 w:rsidRPr="00DB593A">
              <w:rPr>
                <w:rFonts w:ascii="HG丸ｺﾞｼｯｸM-PRO" w:eastAsia="HG丸ｺﾞｼｯｸM-PRO" w:hAnsi="HG丸ｺﾞｼｯｸM-PRO" w:hint="eastAsia"/>
                <w:sz w:val="20"/>
              </w:rPr>
              <w:t>（ふりがな）</w:t>
            </w:r>
          </w:p>
          <w:p w14:paraId="45BB0C6C" w14:textId="77777777" w:rsidR="00FC3512" w:rsidRDefault="00FC3512" w:rsidP="00FF0A2C">
            <w:pPr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 w:rsidRPr="00DB593A">
              <w:rPr>
                <w:rFonts w:ascii="HG丸ｺﾞｼｯｸM-PRO" w:eastAsia="HG丸ｺﾞｼｯｸM-PRO" w:hAnsi="HG丸ｺﾞｼｯｸM-PRO" w:hint="eastAsia"/>
                <w:sz w:val="20"/>
              </w:rPr>
              <w:t>＊主催者との</w:t>
            </w:r>
          </w:p>
          <w:p w14:paraId="33D86AB2" w14:textId="77777777" w:rsidR="00A273D8" w:rsidRPr="008D0E34" w:rsidRDefault="00FC3512" w:rsidP="00FF0A2C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DB593A">
              <w:rPr>
                <w:rFonts w:ascii="HG丸ｺﾞｼｯｸM-PRO" w:eastAsia="HG丸ｺﾞｼｯｸM-PRO" w:hAnsi="HG丸ｺﾞｼｯｸM-PRO" w:hint="eastAsia"/>
                <w:sz w:val="20"/>
              </w:rPr>
              <w:t>連絡係</w:t>
            </w:r>
          </w:p>
        </w:tc>
        <w:tc>
          <w:tcPr>
            <w:tcW w:w="2693" w:type="dxa"/>
            <w:vMerge w:val="restart"/>
            <w:vAlign w:val="center"/>
          </w:tcPr>
          <w:p w14:paraId="1081F1E1" w14:textId="77777777" w:rsidR="00A273D8" w:rsidRPr="008D0E34" w:rsidRDefault="00A273D8" w:rsidP="00781CB6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8D0E34">
              <w:rPr>
                <w:rFonts w:ascii="HG丸ｺﾞｼｯｸM-PRO" w:eastAsia="HG丸ｺﾞｼｯｸM-PRO" w:hAnsi="HG丸ｺﾞｼｯｸM-PRO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843" w:type="dxa"/>
            <w:vAlign w:val="center"/>
          </w:tcPr>
          <w:p w14:paraId="6428F597" w14:textId="77777777" w:rsidR="00A273D8" w:rsidRPr="008D0E34" w:rsidRDefault="00A273D8" w:rsidP="00781CB6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住所</w:t>
            </w:r>
          </w:p>
        </w:tc>
        <w:tc>
          <w:tcPr>
            <w:tcW w:w="3402" w:type="dxa"/>
            <w:gridSpan w:val="2"/>
            <w:vAlign w:val="center"/>
          </w:tcPr>
          <w:p w14:paraId="12628C2F" w14:textId="77777777" w:rsidR="00A273D8" w:rsidRPr="008D0E34" w:rsidRDefault="00A273D8" w:rsidP="00781CB6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  <w:p w14:paraId="69A890E2" w14:textId="77777777" w:rsidR="00A273D8" w:rsidRPr="008D0E34" w:rsidRDefault="00A273D8" w:rsidP="00781CB6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</w:tr>
      <w:tr w:rsidR="00A273D8" w:rsidRPr="008D0E34" w14:paraId="5B1CB865" w14:textId="77777777" w:rsidTr="007228AF">
        <w:trPr>
          <w:trHeight w:val="521"/>
        </w:trPr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14:paraId="4407A2AF" w14:textId="77777777" w:rsidR="00A273D8" w:rsidRDefault="00A273D8" w:rsidP="00A273D8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2693" w:type="dxa"/>
            <w:vMerge/>
            <w:tcBorders>
              <w:bottom w:val="nil"/>
            </w:tcBorders>
            <w:vAlign w:val="center"/>
          </w:tcPr>
          <w:p w14:paraId="73F8FE32" w14:textId="77777777" w:rsidR="00A273D8" w:rsidRPr="008D0E34" w:rsidRDefault="00A273D8" w:rsidP="00A273D8">
            <w:pPr>
              <w:rPr>
                <w:rFonts w:ascii="HG丸ｺﾞｼｯｸM-PRO" w:eastAsia="HG丸ｺﾞｼｯｸM-PRO" w:hAnsi="HG丸ｺﾞｼｯｸM-PRO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323CC737" w14:textId="77777777" w:rsidR="00A273D8" w:rsidRPr="008D0E34" w:rsidRDefault="00A273D8" w:rsidP="00A273D8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8D0E34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電話</w:t>
            </w:r>
          </w:p>
        </w:tc>
        <w:tc>
          <w:tcPr>
            <w:tcW w:w="3402" w:type="dxa"/>
            <w:gridSpan w:val="2"/>
            <w:tcBorders>
              <w:bottom w:val="single" w:sz="4" w:space="0" w:color="auto"/>
            </w:tcBorders>
            <w:vAlign w:val="center"/>
          </w:tcPr>
          <w:p w14:paraId="60B356FB" w14:textId="77777777" w:rsidR="00A273D8" w:rsidRPr="0051073F" w:rsidRDefault="007228AF" w:rsidP="007228AF">
            <w:pPr>
              <w:rPr>
                <w:rFonts w:ascii="HG丸ｺﾞｼｯｸM-PRO" w:eastAsia="HG丸ｺﾞｼｯｸM-PRO" w:hAnsi="HG丸ｺﾞｼｯｸM-PRO"/>
                <w:szCs w:val="24"/>
              </w:rPr>
            </w:pPr>
            <w:r w:rsidRPr="0051073F">
              <w:rPr>
                <w:rFonts w:ascii="HG丸ｺﾞｼｯｸM-PRO" w:eastAsia="HG丸ｺﾞｼｯｸM-PRO" w:hAnsi="HG丸ｺﾞｼｯｸM-PRO" w:hint="eastAsia"/>
                <w:szCs w:val="24"/>
              </w:rPr>
              <w:t xml:space="preserve">携帯　　　</w:t>
            </w:r>
            <w:r w:rsidR="0051073F">
              <w:rPr>
                <w:rFonts w:ascii="HG丸ｺﾞｼｯｸM-PRO" w:eastAsia="HG丸ｺﾞｼｯｸM-PRO" w:hAnsi="HG丸ｺﾞｼｯｸM-PRO" w:hint="eastAsia"/>
                <w:szCs w:val="24"/>
              </w:rPr>
              <w:t xml:space="preserve">　自宅</w:t>
            </w:r>
          </w:p>
        </w:tc>
      </w:tr>
      <w:tr w:rsidR="00A273D8" w:rsidRPr="008D0E34" w14:paraId="6DA51DF1" w14:textId="77777777" w:rsidTr="00BF0204">
        <w:trPr>
          <w:cantSplit/>
          <w:trHeight w:val="782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DAD307" w14:textId="77777777" w:rsidR="00FC3512" w:rsidRDefault="00A273D8" w:rsidP="00FC3512">
            <w:pPr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出店希望日</w:t>
            </w:r>
            <w:r w:rsidR="00FC3512" w:rsidRPr="00DB593A">
              <w:rPr>
                <w:rFonts w:ascii="HG丸ｺﾞｼｯｸM-PRO" w:eastAsia="HG丸ｺﾞｼｯｸM-PRO" w:hAnsi="HG丸ｺﾞｼｯｸM-PRO" w:hint="eastAsia"/>
                <w:sz w:val="20"/>
              </w:rPr>
              <w:t>＊</w:t>
            </w:r>
            <w:r w:rsidR="00FC3512">
              <w:rPr>
                <w:rFonts w:ascii="HG丸ｺﾞｼｯｸM-PRO" w:eastAsia="HG丸ｺﾞｼｯｸM-PRO" w:hAnsi="HG丸ｺﾞｼｯｸM-PRO" w:hint="eastAsia"/>
                <w:sz w:val="20"/>
              </w:rPr>
              <w:t>〇をつけて</w:t>
            </w:r>
          </w:p>
          <w:p w14:paraId="20DEB9AB" w14:textId="77777777" w:rsidR="00A273D8" w:rsidRPr="008D0E34" w:rsidRDefault="00FC3512" w:rsidP="00FC3512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>ください</w:t>
            </w:r>
          </w:p>
        </w:tc>
        <w:tc>
          <w:tcPr>
            <w:tcW w:w="793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858DFF" w14:textId="5F982D56" w:rsidR="00A273D8" w:rsidRPr="008D0E34" w:rsidRDefault="005115BC" w:rsidP="005115BC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９月２</w:t>
            </w:r>
            <w:r w:rsidR="00500E87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６</w:t>
            </w: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日(土)のみ　 ２</w:t>
            </w:r>
            <w:r w:rsidR="00500E87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７</w:t>
            </w: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日(日)のみ　 </w:t>
            </w:r>
            <w:r w:rsidR="00A273D8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両日とも</w:t>
            </w:r>
          </w:p>
        </w:tc>
      </w:tr>
      <w:tr w:rsidR="00164293" w:rsidRPr="008D0E34" w14:paraId="4DBF7467" w14:textId="77777777" w:rsidTr="007228AF">
        <w:trPr>
          <w:cantSplit/>
          <w:trHeight w:val="332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7A8A21" w14:textId="77777777" w:rsidR="00164293" w:rsidRPr="008D0E34" w:rsidRDefault="00164293" w:rsidP="00A273D8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11FD43" w14:textId="77777777" w:rsidR="00164293" w:rsidRPr="008D0E34" w:rsidRDefault="00164293" w:rsidP="00A273D8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8D0E34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品　　　　目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2DD51F" w14:textId="77777777" w:rsidR="00164293" w:rsidRPr="008D0E34" w:rsidRDefault="00164293" w:rsidP="00164293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調理の有無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55E1AC" w14:textId="77777777" w:rsidR="00164293" w:rsidRPr="008D0E34" w:rsidRDefault="00164293" w:rsidP="00A273D8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8D0E34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価　格</w:t>
            </w:r>
          </w:p>
        </w:tc>
      </w:tr>
      <w:tr w:rsidR="00164293" w:rsidRPr="008D0E34" w14:paraId="60F4B016" w14:textId="77777777" w:rsidTr="007228AF">
        <w:trPr>
          <w:cantSplit/>
          <w:trHeight w:val="872"/>
        </w:trPr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14:paraId="44E162FE" w14:textId="77777777" w:rsidR="00164293" w:rsidRPr="008D0E34" w:rsidRDefault="00164293" w:rsidP="00A273D8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  <w:p w14:paraId="159F805E" w14:textId="77777777" w:rsidR="00164293" w:rsidRPr="008D0E34" w:rsidRDefault="00164293" w:rsidP="00A273D8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  <w:p w14:paraId="230C64AD" w14:textId="77777777" w:rsidR="00164293" w:rsidRPr="008D0E34" w:rsidRDefault="00164293" w:rsidP="00A273D8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  <w:p w14:paraId="2D7F021D" w14:textId="77777777" w:rsidR="00164293" w:rsidRPr="008D0E34" w:rsidRDefault="00164293" w:rsidP="00A273D8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  <w:p w14:paraId="7C80CE06" w14:textId="77777777" w:rsidR="00164293" w:rsidRPr="008D0E34" w:rsidRDefault="00164293" w:rsidP="00A273D8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8D0E34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出店内容</w:t>
            </w:r>
          </w:p>
          <w:p w14:paraId="746CC4EC" w14:textId="77777777" w:rsidR="00164293" w:rsidRPr="008D0E34" w:rsidRDefault="00164293" w:rsidP="00A273D8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  <w:p w14:paraId="0BCB7E9C" w14:textId="77777777" w:rsidR="00164293" w:rsidRPr="008D0E34" w:rsidRDefault="00164293" w:rsidP="00A273D8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18C4D74E" w14:textId="77777777" w:rsidR="00164293" w:rsidRPr="008D0E34" w:rsidRDefault="00164293" w:rsidP="00A273D8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  <w:p w14:paraId="52847A64" w14:textId="77777777" w:rsidR="00164293" w:rsidRPr="008D0E34" w:rsidRDefault="00164293" w:rsidP="00A273D8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F582ADD" w14:textId="77777777" w:rsidR="00164293" w:rsidRDefault="00164293" w:rsidP="00164293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  <w:p w14:paraId="347146A3" w14:textId="77777777" w:rsidR="00164293" w:rsidRPr="008D0E34" w:rsidRDefault="00164293" w:rsidP="00164293">
            <w:pPr>
              <w:widowControl/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有 ・ 無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78AFB9B2" w14:textId="77777777" w:rsidR="00164293" w:rsidRPr="008D0E34" w:rsidRDefault="00164293" w:rsidP="00A273D8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  <w:p w14:paraId="0873E3BE" w14:textId="77777777" w:rsidR="00164293" w:rsidRPr="008D0E34" w:rsidRDefault="00164293" w:rsidP="00A273D8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</w:tr>
      <w:tr w:rsidR="00164293" w:rsidRPr="008D0E34" w14:paraId="265345D5" w14:textId="77777777" w:rsidTr="007228AF">
        <w:trPr>
          <w:cantSplit/>
          <w:trHeight w:val="842"/>
        </w:trPr>
        <w:tc>
          <w:tcPr>
            <w:tcW w:w="1701" w:type="dxa"/>
            <w:vMerge/>
          </w:tcPr>
          <w:p w14:paraId="26142172" w14:textId="77777777" w:rsidR="00164293" w:rsidRPr="008D0E34" w:rsidRDefault="00164293" w:rsidP="00A273D8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6D53EA01" w14:textId="77777777" w:rsidR="00164293" w:rsidRPr="008D0E34" w:rsidRDefault="00164293" w:rsidP="00A273D8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  <w:p w14:paraId="47450F2A" w14:textId="77777777" w:rsidR="00164293" w:rsidRPr="008D0E34" w:rsidRDefault="00164293" w:rsidP="00A273D8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F63A030" w14:textId="77777777" w:rsidR="00827B54" w:rsidRDefault="00827B54" w:rsidP="00827B54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  <w:p w14:paraId="6C053AC9" w14:textId="77777777" w:rsidR="00164293" w:rsidRPr="008D0E34" w:rsidRDefault="00164293" w:rsidP="00827B54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有 ・ 無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1FAD19B2" w14:textId="77777777" w:rsidR="00164293" w:rsidRPr="008D0E34" w:rsidRDefault="00164293" w:rsidP="00A273D8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  <w:p w14:paraId="4EBF9210" w14:textId="77777777" w:rsidR="00164293" w:rsidRPr="008D0E34" w:rsidRDefault="00164293" w:rsidP="00A273D8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</w:tr>
      <w:tr w:rsidR="00164293" w:rsidRPr="008D0E34" w14:paraId="481E36C3" w14:textId="77777777" w:rsidTr="007228AF">
        <w:trPr>
          <w:cantSplit/>
          <w:trHeight w:val="840"/>
        </w:trPr>
        <w:tc>
          <w:tcPr>
            <w:tcW w:w="1701" w:type="dxa"/>
            <w:vMerge/>
          </w:tcPr>
          <w:p w14:paraId="63AAC3EF" w14:textId="77777777" w:rsidR="00164293" w:rsidRPr="008D0E34" w:rsidRDefault="00164293" w:rsidP="00A273D8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292B9393" w14:textId="77777777" w:rsidR="00164293" w:rsidRPr="008D0E34" w:rsidRDefault="00164293" w:rsidP="00A273D8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  <w:p w14:paraId="07C92986" w14:textId="77777777" w:rsidR="00164293" w:rsidRPr="008D0E34" w:rsidRDefault="00164293" w:rsidP="00A273D8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B4AB938" w14:textId="77777777" w:rsidR="00164293" w:rsidRDefault="00164293" w:rsidP="00827B54">
            <w:pPr>
              <w:widowControl/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  <w:p w14:paraId="0CB07463" w14:textId="77777777" w:rsidR="00164293" w:rsidRPr="008D0E34" w:rsidRDefault="00164293" w:rsidP="00827B54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有 ・ 無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686DA1AD" w14:textId="77777777" w:rsidR="00164293" w:rsidRPr="008D0E34" w:rsidRDefault="00164293" w:rsidP="00A273D8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  <w:p w14:paraId="50E04E07" w14:textId="77777777" w:rsidR="00164293" w:rsidRPr="008D0E34" w:rsidRDefault="00164293" w:rsidP="00A273D8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</w:tr>
      <w:tr w:rsidR="00164293" w:rsidRPr="008D0E34" w14:paraId="01C2066B" w14:textId="77777777" w:rsidTr="007228AF">
        <w:trPr>
          <w:cantSplit/>
          <w:trHeight w:val="812"/>
        </w:trPr>
        <w:tc>
          <w:tcPr>
            <w:tcW w:w="1701" w:type="dxa"/>
            <w:vMerge/>
            <w:tcBorders>
              <w:bottom w:val="single" w:sz="4" w:space="0" w:color="auto"/>
            </w:tcBorders>
          </w:tcPr>
          <w:p w14:paraId="4A27B6F9" w14:textId="77777777" w:rsidR="00164293" w:rsidRPr="008D0E34" w:rsidRDefault="00164293" w:rsidP="00A273D8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70A34A04" w14:textId="77777777" w:rsidR="00164293" w:rsidRDefault="00164293" w:rsidP="00A273D8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  <w:p w14:paraId="435B7A4F" w14:textId="77777777" w:rsidR="00164293" w:rsidRPr="008D0E34" w:rsidRDefault="00164293" w:rsidP="00A273D8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76FF01C" w14:textId="77777777" w:rsidR="00164293" w:rsidRDefault="00164293" w:rsidP="00827B54">
            <w:pPr>
              <w:widowControl/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  <w:p w14:paraId="0C5B199F" w14:textId="77777777" w:rsidR="00164293" w:rsidRPr="008D0E34" w:rsidRDefault="00164293" w:rsidP="00827B54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有 ・ 無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1DF2AC20" w14:textId="77777777" w:rsidR="00164293" w:rsidRPr="008D0E34" w:rsidRDefault="00164293" w:rsidP="00A273D8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</w:tr>
      <w:tr w:rsidR="00A273D8" w:rsidRPr="008D0E34" w14:paraId="1CFD1632" w14:textId="77777777" w:rsidTr="00164293">
        <w:trPr>
          <w:cantSplit/>
          <w:trHeight w:val="1253"/>
        </w:trPr>
        <w:tc>
          <w:tcPr>
            <w:tcW w:w="9639" w:type="dxa"/>
            <w:gridSpan w:val="5"/>
            <w:tcBorders>
              <w:top w:val="single" w:sz="4" w:space="0" w:color="auto"/>
            </w:tcBorders>
          </w:tcPr>
          <w:p w14:paraId="0B7CF298" w14:textId="77777777" w:rsidR="00827B54" w:rsidRPr="008D0E34" w:rsidRDefault="00A273D8" w:rsidP="00A273D8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8D0E34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備考　</w:t>
            </w:r>
            <w:r w:rsidR="00827B54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◆調理従事者：（　　　）人</w:t>
            </w:r>
            <w:r w:rsidR="00827B54" w:rsidRPr="00827B54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→細菌検査受検か最新の結果を提出</w:t>
            </w:r>
            <w:r w:rsidR="00827B54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していただきます</w:t>
            </w:r>
          </w:p>
          <w:p w14:paraId="53735BC8" w14:textId="77777777" w:rsidR="00827B54" w:rsidRDefault="00BA0BB3" w:rsidP="00A273D8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◆使用希望の公民館備品：</w:t>
            </w:r>
            <w:r w:rsidR="00827B54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・電源使用</w:t>
            </w:r>
            <w:r w:rsidR="000430C9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希望の場合（　　　　kwh）</w:t>
            </w:r>
          </w:p>
          <w:p w14:paraId="0B94D8B9" w14:textId="77777777" w:rsidR="000430C9" w:rsidRDefault="00A273D8" w:rsidP="000430C9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8D0E34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・</w:t>
            </w:r>
            <w:r w:rsidRPr="008D0E34">
              <w:rPr>
                <w:rFonts w:ascii="HG丸ｺﾞｼｯｸM-PRO" w:eastAsia="HG丸ｺﾞｼｯｸM-PRO" w:hAnsi="HG丸ｺﾞｼｯｸM-PRO" w:hint="eastAsia"/>
                <w:sz w:val="28"/>
                <w:szCs w:val="28"/>
                <w:u w:val="single"/>
              </w:rPr>
              <w:t>テーブル</w:t>
            </w:r>
            <w:r w:rsidRPr="008D0E34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（　　　</w:t>
            </w:r>
            <w:r w:rsidR="000430C9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台</w:t>
            </w:r>
            <w:r w:rsidRPr="008D0E34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）・</w:t>
            </w:r>
            <w:r w:rsidRPr="008D0E34">
              <w:rPr>
                <w:rFonts w:ascii="HG丸ｺﾞｼｯｸM-PRO" w:eastAsia="HG丸ｺﾞｼｯｸM-PRO" w:hAnsi="HG丸ｺﾞｼｯｸM-PRO" w:hint="eastAsia"/>
                <w:sz w:val="28"/>
                <w:szCs w:val="28"/>
                <w:u w:val="single"/>
              </w:rPr>
              <w:t>イス</w:t>
            </w:r>
            <w:r w:rsidRPr="008D0E34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（　　</w:t>
            </w:r>
            <w:r w:rsidR="000430C9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　脚</w:t>
            </w:r>
            <w:r w:rsidRPr="008D0E34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）・</w:t>
            </w: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ブルーシート（　　　</w:t>
            </w:r>
            <w:r w:rsidR="000430C9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枚</w:t>
            </w: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）</w:t>
            </w:r>
            <w:r w:rsidR="00BA0BB3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　</w:t>
            </w:r>
          </w:p>
          <w:p w14:paraId="684AE9ED" w14:textId="77777777" w:rsidR="00A273D8" w:rsidRPr="008D0E34" w:rsidRDefault="00A273D8" w:rsidP="000430C9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・</w:t>
            </w:r>
            <w:r w:rsidRPr="008D0E34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その他（</w:t>
            </w:r>
            <w:r w:rsidRPr="00F711F0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　　　　　　　</w:t>
            </w:r>
            <w:r w:rsidR="00FC3512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　　　</w:t>
            </w:r>
            <w:r w:rsidRPr="008D0E34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　　）</w:t>
            </w:r>
          </w:p>
        </w:tc>
      </w:tr>
    </w:tbl>
    <w:p w14:paraId="344941A0" w14:textId="72F22D76" w:rsidR="00BF0204" w:rsidRPr="00B61AA0" w:rsidRDefault="00CC47CB" w:rsidP="00BF0204">
      <w:pPr>
        <w:jc w:val="left"/>
        <w:rPr>
          <w:rFonts w:ascii="HG丸ｺﾞｼｯｸM-PRO" w:eastAsia="HG丸ｺﾞｼｯｸM-PRO" w:hAnsi="HG丸ｺﾞｼｯｸM-PRO"/>
          <w:b/>
          <w:color w:val="000000"/>
          <w:sz w:val="32"/>
          <w:szCs w:val="24"/>
        </w:rPr>
      </w:pPr>
      <w:r>
        <w:rPr>
          <w:rFonts w:ascii="HG丸ｺﾞｼｯｸM-PRO" w:eastAsia="HG丸ｺﾞｼｯｸM-PRO" w:hAnsi="HG丸ｺﾞｼｯｸM-PRO" w:hint="eastAsia"/>
          <w:color w:val="FF0000"/>
          <w:sz w:val="28"/>
        </w:rPr>
        <w:t xml:space="preserve">　</w:t>
      </w:r>
      <w:r w:rsidR="00BF0204" w:rsidRPr="00B61AA0">
        <w:rPr>
          <w:rFonts w:ascii="HG丸ｺﾞｼｯｸM-PRO" w:eastAsia="HG丸ｺﾞｼｯｸM-PRO" w:hAnsi="HG丸ｺﾞｼｯｸM-PRO" w:hint="eastAsia"/>
          <w:b/>
          <w:color w:val="000000"/>
          <w:sz w:val="32"/>
          <w:szCs w:val="24"/>
        </w:rPr>
        <w:t>申込期間／</w:t>
      </w:r>
      <w:r w:rsidR="00FC3512" w:rsidRPr="00B61AA0">
        <w:rPr>
          <w:rFonts w:ascii="HG丸ｺﾞｼｯｸM-PRO" w:eastAsia="HG丸ｺﾞｼｯｸM-PRO" w:hAnsi="HG丸ｺﾞｼｯｸM-PRO" w:hint="eastAsia"/>
          <w:b/>
          <w:color w:val="000000"/>
          <w:sz w:val="32"/>
          <w:szCs w:val="24"/>
        </w:rPr>
        <w:t>５月</w:t>
      </w:r>
      <w:r w:rsidR="00B31BA8">
        <w:rPr>
          <w:rFonts w:ascii="HG丸ｺﾞｼｯｸM-PRO" w:eastAsia="HG丸ｺﾞｼｯｸM-PRO" w:hAnsi="HG丸ｺﾞｼｯｸM-PRO" w:hint="eastAsia"/>
          <w:b/>
          <w:color w:val="000000"/>
          <w:sz w:val="32"/>
          <w:szCs w:val="24"/>
        </w:rPr>
        <w:t>１</w:t>
      </w:r>
      <w:r w:rsidR="00500E87">
        <w:rPr>
          <w:rFonts w:ascii="HG丸ｺﾞｼｯｸM-PRO" w:eastAsia="HG丸ｺﾞｼｯｸM-PRO" w:hAnsi="HG丸ｺﾞｼｯｸM-PRO" w:hint="eastAsia"/>
          <w:b/>
          <w:color w:val="000000"/>
          <w:sz w:val="32"/>
          <w:szCs w:val="24"/>
        </w:rPr>
        <w:t>１</w:t>
      </w:r>
      <w:r w:rsidR="00FC3512" w:rsidRPr="00B61AA0">
        <w:rPr>
          <w:rFonts w:ascii="HG丸ｺﾞｼｯｸM-PRO" w:eastAsia="HG丸ｺﾞｼｯｸM-PRO" w:hAnsi="HG丸ｺﾞｼｯｸM-PRO" w:hint="eastAsia"/>
          <w:b/>
          <w:color w:val="000000"/>
          <w:sz w:val="32"/>
          <w:szCs w:val="24"/>
        </w:rPr>
        <w:t>日（</w:t>
      </w:r>
      <w:r w:rsidR="00B31BA8">
        <w:rPr>
          <w:rFonts w:ascii="HG丸ｺﾞｼｯｸM-PRO" w:eastAsia="HG丸ｺﾞｼｯｸM-PRO" w:hAnsi="HG丸ｺﾞｼｯｸM-PRO" w:hint="eastAsia"/>
          <w:b/>
          <w:color w:val="000000"/>
          <w:sz w:val="32"/>
          <w:szCs w:val="24"/>
        </w:rPr>
        <w:t>月</w:t>
      </w:r>
      <w:r w:rsidR="0051073F">
        <w:rPr>
          <w:rFonts w:ascii="HG丸ｺﾞｼｯｸM-PRO" w:eastAsia="HG丸ｺﾞｼｯｸM-PRO" w:hAnsi="HG丸ｺﾞｼｯｸM-PRO" w:hint="eastAsia"/>
          <w:b/>
          <w:color w:val="000000"/>
          <w:sz w:val="32"/>
          <w:szCs w:val="24"/>
        </w:rPr>
        <w:t>）～</w:t>
      </w:r>
      <w:r w:rsidR="00B31BA8">
        <w:rPr>
          <w:rFonts w:ascii="HG丸ｺﾞｼｯｸM-PRO" w:eastAsia="HG丸ｺﾞｼｯｸM-PRO" w:hAnsi="HG丸ｺﾞｼｯｸM-PRO" w:hint="eastAsia"/>
          <w:b/>
          <w:color w:val="000000"/>
          <w:sz w:val="32"/>
          <w:szCs w:val="24"/>
        </w:rPr>
        <w:t>６</w:t>
      </w:r>
      <w:r w:rsidR="0051073F">
        <w:rPr>
          <w:rFonts w:ascii="HG丸ｺﾞｼｯｸM-PRO" w:eastAsia="HG丸ｺﾞｼｯｸM-PRO" w:hAnsi="HG丸ｺﾞｼｯｸM-PRO" w:hint="eastAsia"/>
          <w:b/>
          <w:color w:val="000000"/>
          <w:sz w:val="32"/>
          <w:szCs w:val="24"/>
        </w:rPr>
        <w:t>月</w:t>
      </w:r>
      <w:r w:rsidR="00500E87">
        <w:rPr>
          <w:rFonts w:ascii="HG丸ｺﾞｼｯｸM-PRO" w:eastAsia="HG丸ｺﾞｼｯｸM-PRO" w:hAnsi="HG丸ｺﾞｼｯｸM-PRO" w:hint="eastAsia"/>
          <w:b/>
          <w:color w:val="000000"/>
          <w:sz w:val="32"/>
          <w:szCs w:val="24"/>
        </w:rPr>
        <w:t>５</w:t>
      </w:r>
      <w:r w:rsidR="00FC3512" w:rsidRPr="00B61AA0">
        <w:rPr>
          <w:rFonts w:ascii="HG丸ｺﾞｼｯｸM-PRO" w:eastAsia="HG丸ｺﾞｼｯｸM-PRO" w:hAnsi="HG丸ｺﾞｼｯｸM-PRO" w:hint="eastAsia"/>
          <w:b/>
          <w:color w:val="000000"/>
          <w:sz w:val="32"/>
          <w:szCs w:val="24"/>
        </w:rPr>
        <w:t>日（</w:t>
      </w:r>
      <w:r w:rsidR="0051073F">
        <w:rPr>
          <w:rFonts w:ascii="HG丸ｺﾞｼｯｸM-PRO" w:eastAsia="HG丸ｺﾞｼｯｸM-PRO" w:hAnsi="HG丸ｺﾞｼｯｸM-PRO" w:hint="eastAsia"/>
          <w:b/>
          <w:color w:val="000000"/>
          <w:sz w:val="32"/>
          <w:szCs w:val="24"/>
        </w:rPr>
        <w:t>金</w:t>
      </w:r>
      <w:r w:rsidR="00FC3512" w:rsidRPr="00B61AA0">
        <w:rPr>
          <w:rFonts w:ascii="HG丸ｺﾞｼｯｸM-PRO" w:eastAsia="HG丸ｺﾞｼｯｸM-PRO" w:hAnsi="HG丸ｺﾞｼｯｸM-PRO" w:hint="eastAsia"/>
          <w:b/>
          <w:color w:val="000000"/>
          <w:sz w:val="32"/>
          <w:szCs w:val="24"/>
        </w:rPr>
        <w:t>）</w:t>
      </w:r>
    </w:p>
    <w:p w14:paraId="79675935" w14:textId="77777777" w:rsidR="00BF0204" w:rsidRDefault="00BF0204" w:rsidP="00BF0204">
      <w:pPr>
        <w:ind w:firstLineChars="100" w:firstLine="321"/>
        <w:jc w:val="left"/>
        <w:rPr>
          <w:rFonts w:ascii="HG丸ｺﾞｼｯｸM-PRO" w:eastAsia="HG丸ｺﾞｼｯｸM-PRO" w:hAnsi="HG丸ｺﾞｼｯｸM-PRO"/>
          <w:b/>
          <w:sz w:val="32"/>
          <w:szCs w:val="32"/>
        </w:rPr>
      </w:pPr>
      <w:r w:rsidRPr="00D65FD2">
        <w:rPr>
          <w:rFonts w:ascii="HG丸ｺﾞｼｯｸM-PRO" w:eastAsia="HG丸ｺﾞｼｯｸM-PRO" w:hAnsi="HG丸ｺﾞｼｯｸM-PRO" w:hint="eastAsia"/>
          <w:b/>
          <w:sz w:val="32"/>
          <w:szCs w:val="32"/>
        </w:rPr>
        <w:t>提出先／鶴瀬公民館に直接または</w:t>
      </w:r>
      <w:r w:rsidR="00B31BA8">
        <w:rPr>
          <w:rFonts w:ascii="HG丸ｺﾞｼｯｸM-PRO" w:eastAsia="HG丸ｺﾞｼｯｸM-PRO" w:hAnsi="HG丸ｺﾞｼｯｸM-PRO" w:hint="eastAsia"/>
          <w:b/>
          <w:sz w:val="32"/>
          <w:szCs w:val="32"/>
        </w:rPr>
        <w:t xml:space="preserve">　</w:t>
      </w:r>
      <w:r w:rsidRPr="00D65FD2">
        <w:rPr>
          <w:rFonts w:ascii="HG丸ｺﾞｼｯｸM-PRO" w:eastAsia="HG丸ｺﾞｼｯｸM-PRO" w:hAnsi="HG丸ｺﾞｼｯｸM-PRO" w:hint="eastAsia"/>
          <w:b/>
          <w:sz w:val="32"/>
          <w:szCs w:val="32"/>
        </w:rPr>
        <w:t>FAX</w:t>
      </w:r>
      <w:r w:rsidR="00B31BA8">
        <w:rPr>
          <w:rFonts w:ascii="HG丸ｺﾞｼｯｸM-PRO" w:eastAsia="HG丸ｺﾞｼｯｸM-PRO" w:hAnsi="HG丸ｺﾞｼｯｸM-PRO" w:hint="eastAsia"/>
          <w:b/>
          <w:sz w:val="32"/>
          <w:szCs w:val="32"/>
        </w:rPr>
        <w:t>：</w:t>
      </w:r>
      <w:r w:rsidRPr="00D65FD2">
        <w:rPr>
          <w:rFonts w:ascii="HG丸ｺﾞｼｯｸM-PRO" w:eastAsia="HG丸ｺﾞｼｯｸM-PRO" w:hAnsi="HG丸ｺﾞｼｯｸM-PRO" w:hint="eastAsia"/>
          <w:b/>
          <w:sz w:val="32"/>
          <w:szCs w:val="32"/>
        </w:rPr>
        <w:t>049-251-1156</w:t>
      </w:r>
    </w:p>
    <w:p w14:paraId="0CD64E67" w14:textId="77777777" w:rsidR="00D308E5" w:rsidRDefault="00BF0204" w:rsidP="00BF0204">
      <w:pPr>
        <w:ind w:leftChars="100" w:left="240"/>
        <w:jc w:val="left"/>
        <w:rPr>
          <w:rFonts w:ascii="HG丸ｺﾞｼｯｸM-PRO" w:eastAsia="HG丸ｺﾞｼｯｸM-PRO" w:hAnsi="HG丸ｺﾞｼｯｸM-PRO"/>
          <w:color w:val="000000"/>
          <w:sz w:val="28"/>
          <w:szCs w:val="28"/>
        </w:rPr>
      </w:pPr>
      <w:r w:rsidRPr="00D65FD2">
        <w:rPr>
          <w:rFonts w:ascii="HG丸ｺﾞｼｯｸM-PRO" w:eastAsia="HG丸ｺﾞｼｯｸM-PRO" w:hAnsi="HG丸ｺﾞｼｯｸM-PRO" w:hint="eastAsia"/>
          <w:color w:val="000000"/>
          <w:sz w:val="28"/>
          <w:szCs w:val="28"/>
        </w:rPr>
        <w:t>※</w:t>
      </w:r>
      <w:r w:rsidRPr="00BF0204">
        <w:rPr>
          <w:rFonts w:ascii="HG丸ｺﾞｼｯｸM-PRO" w:eastAsia="HG丸ｺﾞｼｯｸM-PRO" w:hAnsi="HG丸ｺﾞｼｯｸM-PRO" w:hint="eastAsia"/>
          <w:color w:val="000000"/>
          <w:sz w:val="28"/>
          <w:szCs w:val="28"/>
          <w:u w:val="thick" w:color="FF0000"/>
        </w:rPr>
        <w:t>応募多数の場合は抽選となります。</w:t>
      </w:r>
      <w:r>
        <w:rPr>
          <w:rFonts w:ascii="HG丸ｺﾞｼｯｸM-PRO" w:eastAsia="HG丸ｺﾞｼｯｸM-PRO" w:hAnsi="HG丸ｺﾞｼｯｸM-PRO" w:hint="eastAsia"/>
          <w:color w:val="000000"/>
          <w:sz w:val="28"/>
          <w:szCs w:val="28"/>
        </w:rPr>
        <w:t>詳細は後日ご連絡します。</w:t>
      </w:r>
    </w:p>
    <w:p w14:paraId="148A7A8C" w14:textId="77777777" w:rsidR="00BF0204" w:rsidRPr="000F367D" w:rsidRDefault="00BF0204" w:rsidP="00D308E5">
      <w:pPr>
        <w:ind w:leftChars="100" w:left="240" w:firstLineChars="100" w:firstLine="280"/>
        <w:jc w:val="left"/>
        <w:rPr>
          <w:rFonts w:ascii="HG丸ｺﾞｼｯｸM-PRO" w:eastAsia="HG丸ｺﾞｼｯｸM-PRO" w:hAnsi="HG丸ｺﾞｼｯｸM-PRO"/>
          <w:color w:val="000000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color w:val="000000"/>
          <w:sz w:val="28"/>
          <w:szCs w:val="28"/>
        </w:rPr>
        <w:t>出店が決まった団体は実行委員会</w:t>
      </w:r>
      <w:r w:rsidR="00FC3512">
        <w:rPr>
          <w:rFonts w:ascii="HG丸ｺﾞｼｯｸM-PRO" w:eastAsia="HG丸ｺﾞｼｯｸM-PRO" w:hAnsi="HG丸ｺﾞｼｯｸM-PRO" w:hint="eastAsia"/>
          <w:color w:val="000000"/>
          <w:sz w:val="28"/>
          <w:szCs w:val="28"/>
        </w:rPr>
        <w:t>会議</w:t>
      </w:r>
      <w:r>
        <w:rPr>
          <w:rFonts w:ascii="HG丸ｺﾞｼｯｸM-PRO" w:eastAsia="HG丸ｺﾞｼｯｸM-PRO" w:hAnsi="HG丸ｺﾞｼｯｸM-PRO" w:hint="eastAsia"/>
          <w:color w:val="000000"/>
          <w:sz w:val="28"/>
          <w:szCs w:val="28"/>
        </w:rPr>
        <w:t>にご出席ください。</w:t>
      </w:r>
    </w:p>
    <w:p w14:paraId="1F8BF805" w14:textId="7035900D" w:rsidR="00976B41" w:rsidRPr="001A3B6B" w:rsidRDefault="00FC3512" w:rsidP="00FC3512">
      <w:pPr>
        <w:ind w:leftChars="100" w:left="240" w:firstLineChars="200" w:firstLine="562"/>
        <w:rPr>
          <w:rFonts w:ascii="HG丸ｺﾞｼｯｸM-PRO" w:eastAsia="HG丸ｺﾞｼｯｸM-PRO" w:hAnsi="HG丸ｺﾞｼｯｸM-PRO"/>
          <w:b/>
          <w:sz w:val="32"/>
          <w:szCs w:val="24"/>
        </w:rPr>
      </w:pPr>
      <w:r w:rsidRPr="008E7381">
        <w:rPr>
          <w:rFonts w:ascii="HG丸ｺﾞｼｯｸM-PRO" w:eastAsia="HG丸ｺﾞｼｯｸM-PRO" w:hAnsi="HG丸ｺﾞｼｯｸM-PRO" w:hint="eastAsia"/>
          <w:b/>
          <w:sz w:val="28"/>
          <w:szCs w:val="24"/>
        </w:rPr>
        <w:t>実行委員会</w:t>
      </w:r>
      <w:r>
        <w:rPr>
          <w:rFonts w:ascii="HG丸ｺﾞｼｯｸM-PRO" w:eastAsia="HG丸ｺﾞｼｯｸM-PRO" w:hAnsi="HG丸ｺﾞｼｯｸM-PRO" w:hint="eastAsia"/>
          <w:b/>
          <w:sz w:val="28"/>
          <w:szCs w:val="24"/>
        </w:rPr>
        <w:t>会議</w:t>
      </w:r>
      <w:r w:rsidR="0051073F">
        <w:rPr>
          <w:rFonts w:ascii="HG丸ｺﾞｼｯｸM-PRO" w:eastAsia="HG丸ｺﾞｼｯｸM-PRO" w:hAnsi="HG丸ｺﾞｼｯｸM-PRO" w:hint="eastAsia"/>
          <w:b/>
          <w:sz w:val="28"/>
          <w:szCs w:val="24"/>
        </w:rPr>
        <w:t xml:space="preserve">　</w:t>
      </w:r>
      <w:r w:rsidR="0051073F" w:rsidRPr="000133D8">
        <w:rPr>
          <w:rFonts w:ascii="HG丸ｺﾞｼｯｸM-PRO" w:eastAsia="HG丸ｺﾞｼｯｸM-PRO" w:hAnsi="HG丸ｺﾞｼｯｸM-PRO" w:hint="eastAsia"/>
          <w:b/>
          <w:sz w:val="28"/>
          <w:szCs w:val="24"/>
        </w:rPr>
        <w:t>６</w:t>
      </w:r>
      <w:r w:rsidRPr="000133D8">
        <w:rPr>
          <w:rFonts w:ascii="HG丸ｺﾞｼｯｸM-PRO" w:eastAsia="HG丸ｺﾞｼｯｸM-PRO" w:hAnsi="HG丸ｺﾞｼｯｸM-PRO" w:hint="eastAsia"/>
          <w:b/>
          <w:sz w:val="28"/>
          <w:szCs w:val="24"/>
        </w:rPr>
        <w:t>月2</w:t>
      </w:r>
      <w:r w:rsidR="00500E87">
        <w:rPr>
          <w:rFonts w:ascii="HG丸ｺﾞｼｯｸM-PRO" w:eastAsia="HG丸ｺﾞｼｯｸM-PRO" w:hAnsi="HG丸ｺﾞｼｯｸM-PRO" w:hint="eastAsia"/>
          <w:b/>
          <w:sz w:val="28"/>
          <w:szCs w:val="24"/>
        </w:rPr>
        <w:t>６</w:t>
      </w:r>
      <w:r w:rsidRPr="000133D8">
        <w:rPr>
          <w:rFonts w:ascii="HG丸ｺﾞｼｯｸM-PRO" w:eastAsia="HG丸ｺﾞｼｯｸM-PRO" w:hAnsi="HG丸ｺﾞｼｯｸM-PRO" w:hint="eastAsia"/>
          <w:b/>
          <w:sz w:val="28"/>
          <w:szCs w:val="24"/>
        </w:rPr>
        <w:t>日</w:t>
      </w:r>
      <w:r w:rsidRPr="008E7381">
        <w:rPr>
          <w:rFonts w:ascii="HG丸ｺﾞｼｯｸM-PRO" w:eastAsia="HG丸ｺﾞｼｯｸM-PRO" w:hAnsi="HG丸ｺﾞｼｯｸM-PRO" w:hint="eastAsia"/>
          <w:b/>
          <w:sz w:val="28"/>
          <w:szCs w:val="24"/>
        </w:rPr>
        <w:t>（</w:t>
      </w:r>
      <w:r>
        <w:rPr>
          <w:rFonts w:ascii="HG丸ｺﾞｼｯｸM-PRO" w:eastAsia="HG丸ｺﾞｼｯｸM-PRO" w:hAnsi="HG丸ｺﾞｼｯｸM-PRO" w:hint="eastAsia"/>
          <w:b/>
          <w:sz w:val="28"/>
          <w:szCs w:val="24"/>
        </w:rPr>
        <w:t>金</w:t>
      </w:r>
      <w:r w:rsidRPr="008E7381">
        <w:rPr>
          <w:rFonts w:ascii="HG丸ｺﾞｼｯｸM-PRO" w:eastAsia="HG丸ｺﾞｼｯｸM-PRO" w:hAnsi="HG丸ｺﾞｼｯｸM-PRO" w:hint="eastAsia"/>
          <w:b/>
          <w:sz w:val="28"/>
          <w:szCs w:val="24"/>
        </w:rPr>
        <w:t>）</w:t>
      </w:r>
      <w:r>
        <w:rPr>
          <w:rFonts w:ascii="HG丸ｺﾞｼｯｸM-PRO" w:eastAsia="HG丸ｺﾞｼｯｸM-PRO" w:hAnsi="HG丸ｺﾞｼｯｸM-PRO" w:hint="eastAsia"/>
          <w:b/>
          <w:sz w:val="28"/>
          <w:szCs w:val="24"/>
        </w:rPr>
        <w:t>午後7時</w:t>
      </w:r>
      <w:r w:rsidRPr="008E7381">
        <w:rPr>
          <w:rFonts w:ascii="HG丸ｺﾞｼｯｸM-PRO" w:eastAsia="HG丸ｺﾞｼｯｸM-PRO" w:hAnsi="HG丸ｺﾞｼｯｸM-PRO" w:hint="eastAsia"/>
          <w:b/>
          <w:sz w:val="28"/>
          <w:szCs w:val="24"/>
        </w:rPr>
        <w:t>から</w:t>
      </w:r>
      <w:r w:rsidRPr="00EA6733">
        <w:rPr>
          <w:rFonts w:ascii="HG丸ｺﾞｼｯｸM-PRO" w:eastAsia="HG丸ｺﾞｼｯｸM-PRO" w:hAnsi="HG丸ｺﾞｼｯｸM-PRO" w:hint="eastAsia"/>
          <w:b/>
          <w:szCs w:val="24"/>
        </w:rPr>
        <w:t>（場所：鶴瀬公民館）</w:t>
      </w:r>
    </w:p>
    <w:sectPr w:rsidR="00976B41" w:rsidRPr="001A3B6B" w:rsidSect="00894DDC">
      <w:endnotePr>
        <w:numFmt w:val="decimal"/>
        <w:numStart w:val="0"/>
      </w:endnotePr>
      <w:pgSz w:w="11905" w:h="16837" w:code="9"/>
      <w:pgMar w:top="851" w:right="851" w:bottom="851" w:left="851" w:header="851" w:footer="9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739F80" w14:textId="77777777" w:rsidR="00393724" w:rsidRDefault="00393724" w:rsidP="00FF3680">
      <w:r>
        <w:separator/>
      </w:r>
    </w:p>
  </w:endnote>
  <w:endnote w:type="continuationSeparator" w:id="0">
    <w:p w14:paraId="5CFDE6F3" w14:textId="77777777" w:rsidR="00393724" w:rsidRDefault="00393724" w:rsidP="00FF36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A26489" w14:textId="77777777" w:rsidR="00393724" w:rsidRDefault="00393724" w:rsidP="00FF3680">
      <w:r>
        <w:separator/>
      </w:r>
    </w:p>
  </w:footnote>
  <w:footnote w:type="continuationSeparator" w:id="0">
    <w:p w14:paraId="1BC5CCF4" w14:textId="77777777" w:rsidR="00393724" w:rsidRDefault="00393724" w:rsidP="00FF36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C765A"/>
    <w:multiLevelType w:val="hybridMultilevel"/>
    <w:tmpl w:val="495249CA"/>
    <w:lvl w:ilvl="0" w:tplc="A8682B16">
      <w:start w:val="1"/>
      <w:numFmt w:val="decimalFullWidth"/>
      <w:lvlText w:val="%1、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2FD4CA5"/>
    <w:multiLevelType w:val="hybridMultilevel"/>
    <w:tmpl w:val="10886E94"/>
    <w:lvl w:ilvl="0" w:tplc="02DAC38A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63E2B3F"/>
    <w:multiLevelType w:val="hybridMultilevel"/>
    <w:tmpl w:val="F238024A"/>
    <w:lvl w:ilvl="0" w:tplc="2514EB06">
      <w:start w:val="1"/>
      <w:numFmt w:val="decimalFullWidth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3" w15:restartNumberingAfterBreak="0">
    <w:nsid w:val="093618BC"/>
    <w:multiLevelType w:val="hybridMultilevel"/>
    <w:tmpl w:val="5B94ABF2"/>
    <w:lvl w:ilvl="0" w:tplc="4378A166">
      <w:start w:val="1"/>
      <w:numFmt w:val="bullet"/>
      <w:lvlText w:val="※"/>
      <w:lvlJc w:val="left"/>
      <w:pPr>
        <w:tabs>
          <w:tab w:val="num" w:pos="1560"/>
        </w:tabs>
        <w:ind w:left="1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560"/>
        </w:tabs>
        <w:ind w:left="4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980"/>
        </w:tabs>
        <w:ind w:left="4980" w:hanging="420"/>
      </w:pPr>
      <w:rPr>
        <w:rFonts w:ascii="Wingdings" w:hAnsi="Wingdings" w:hint="default"/>
      </w:rPr>
    </w:lvl>
  </w:abstractNum>
  <w:abstractNum w:abstractNumId="4" w15:restartNumberingAfterBreak="0">
    <w:nsid w:val="0D6F01B8"/>
    <w:multiLevelType w:val="hybridMultilevel"/>
    <w:tmpl w:val="048844CE"/>
    <w:lvl w:ilvl="0" w:tplc="EFDA2B14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0DD427F0"/>
    <w:multiLevelType w:val="hybridMultilevel"/>
    <w:tmpl w:val="D63A1ED4"/>
    <w:lvl w:ilvl="0" w:tplc="4B8CBF64">
      <w:start w:val="1"/>
      <w:numFmt w:val="decimalFullWidth"/>
      <w:lvlText w:val="%1．"/>
      <w:lvlJc w:val="left"/>
      <w:pPr>
        <w:ind w:left="96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6" w15:restartNumberingAfterBreak="0">
    <w:nsid w:val="14AF40B5"/>
    <w:multiLevelType w:val="hybridMultilevel"/>
    <w:tmpl w:val="D9809D1E"/>
    <w:lvl w:ilvl="0" w:tplc="93046302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8233E86"/>
    <w:multiLevelType w:val="hybridMultilevel"/>
    <w:tmpl w:val="A0E88F7A"/>
    <w:lvl w:ilvl="0" w:tplc="8452D204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0FD40C9"/>
    <w:multiLevelType w:val="hybridMultilevel"/>
    <w:tmpl w:val="C18A4FFC"/>
    <w:lvl w:ilvl="0" w:tplc="90F47F3C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9" w15:restartNumberingAfterBreak="0">
    <w:nsid w:val="24FB6EFD"/>
    <w:multiLevelType w:val="hybridMultilevel"/>
    <w:tmpl w:val="2DB0438C"/>
    <w:lvl w:ilvl="0" w:tplc="19B202BA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0" w15:restartNumberingAfterBreak="0">
    <w:nsid w:val="33737ED7"/>
    <w:multiLevelType w:val="hybridMultilevel"/>
    <w:tmpl w:val="0E2E5D24"/>
    <w:lvl w:ilvl="0" w:tplc="35F20654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1" w15:restartNumberingAfterBreak="0">
    <w:nsid w:val="40024906"/>
    <w:multiLevelType w:val="hybridMultilevel"/>
    <w:tmpl w:val="72D4BA8C"/>
    <w:lvl w:ilvl="0" w:tplc="6AE6864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40861A63"/>
    <w:multiLevelType w:val="hybridMultilevel"/>
    <w:tmpl w:val="A8C29758"/>
    <w:lvl w:ilvl="0" w:tplc="AC5AA28C">
      <w:start w:val="1"/>
      <w:numFmt w:val="decimalFullWidth"/>
      <w:lvlText w:val="（%1）"/>
      <w:lvlJc w:val="left"/>
      <w:pPr>
        <w:tabs>
          <w:tab w:val="num" w:pos="1320"/>
        </w:tabs>
        <w:ind w:left="1320" w:hanging="36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00"/>
        </w:tabs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20"/>
        </w:tabs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60"/>
        </w:tabs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80"/>
        </w:tabs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20"/>
        </w:tabs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40"/>
        </w:tabs>
        <w:ind w:left="4740" w:hanging="420"/>
      </w:pPr>
    </w:lvl>
  </w:abstractNum>
  <w:abstractNum w:abstractNumId="13" w15:restartNumberingAfterBreak="0">
    <w:nsid w:val="49A33C4C"/>
    <w:multiLevelType w:val="hybridMultilevel"/>
    <w:tmpl w:val="279CDD7A"/>
    <w:lvl w:ilvl="0" w:tplc="006A4C50">
      <w:start w:val="2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26C4808"/>
    <w:multiLevelType w:val="hybridMultilevel"/>
    <w:tmpl w:val="2B665E30"/>
    <w:lvl w:ilvl="0" w:tplc="4B50B5A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5579576C"/>
    <w:multiLevelType w:val="hybridMultilevel"/>
    <w:tmpl w:val="1C6A5330"/>
    <w:lvl w:ilvl="0" w:tplc="19B202BA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6" w15:restartNumberingAfterBreak="0">
    <w:nsid w:val="56B068EC"/>
    <w:multiLevelType w:val="hybridMultilevel"/>
    <w:tmpl w:val="B582E2C4"/>
    <w:lvl w:ilvl="0" w:tplc="C2467046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56F12E03"/>
    <w:multiLevelType w:val="hybridMultilevel"/>
    <w:tmpl w:val="D4622E1E"/>
    <w:lvl w:ilvl="0" w:tplc="7C845E36">
      <w:start w:val="4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8" w15:restartNumberingAfterBreak="0">
    <w:nsid w:val="57C204F1"/>
    <w:multiLevelType w:val="hybridMultilevel"/>
    <w:tmpl w:val="63DA3CEE"/>
    <w:lvl w:ilvl="0" w:tplc="19B202BA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9" w15:restartNumberingAfterBreak="0">
    <w:nsid w:val="5A704B4C"/>
    <w:multiLevelType w:val="hybridMultilevel"/>
    <w:tmpl w:val="6816694E"/>
    <w:lvl w:ilvl="0" w:tplc="B9D4AAEA">
      <w:start w:val="1"/>
      <w:numFmt w:val="decimalFullWidth"/>
      <w:lvlText w:val="（%1）"/>
      <w:lvlJc w:val="left"/>
      <w:pPr>
        <w:ind w:left="16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20" w15:restartNumberingAfterBreak="0">
    <w:nsid w:val="5AE66048"/>
    <w:multiLevelType w:val="hybridMultilevel"/>
    <w:tmpl w:val="429AA470"/>
    <w:lvl w:ilvl="0" w:tplc="F1CCBA1C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5F213988"/>
    <w:multiLevelType w:val="hybridMultilevel"/>
    <w:tmpl w:val="2DB0438C"/>
    <w:lvl w:ilvl="0" w:tplc="19B202BA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2" w15:restartNumberingAfterBreak="0">
    <w:nsid w:val="603513A5"/>
    <w:multiLevelType w:val="hybridMultilevel"/>
    <w:tmpl w:val="F63AC9FE"/>
    <w:lvl w:ilvl="0" w:tplc="35B6FFA4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6BF84B42"/>
    <w:multiLevelType w:val="hybridMultilevel"/>
    <w:tmpl w:val="80DE5748"/>
    <w:lvl w:ilvl="0" w:tplc="06CE78E6">
      <w:start w:val="1"/>
      <w:numFmt w:val="bullet"/>
      <w:lvlText w:val="・"/>
      <w:lvlJc w:val="left"/>
      <w:pPr>
        <w:tabs>
          <w:tab w:val="num" w:pos="840"/>
        </w:tabs>
        <w:ind w:left="84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24" w15:restartNumberingAfterBreak="0">
    <w:nsid w:val="6E051394"/>
    <w:multiLevelType w:val="hybridMultilevel"/>
    <w:tmpl w:val="CCD24CA4"/>
    <w:lvl w:ilvl="0" w:tplc="9F589E48">
      <w:start w:val="3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5" w15:restartNumberingAfterBreak="0">
    <w:nsid w:val="755802BA"/>
    <w:multiLevelType w:val="hybridMultilevel"/>
    <w:tmpl w:val="2CFC4198"/>
    <w:lvl w:ilvl="0" w:tplc="D4BE319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757C5B72"/>
    <w:multiLevelType w:val="hybridMultilevel"/>
    <w:tmpl w:val="4970D3DC"/>
    <w:lvl w:ilvl="0" w:tplc="2A6AA674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7" w15:restartNumberingAfterBreak="0">
    <w:nsid w:val="7DE3500E"/>
    <w:multiLevelType w:val="hybridMultilevel"/>
    <w:tmpl w:val="C0B0B8CE"/>
    <w:lvl w:ilvl="0" w:tplc="59100DDA">
      <w:start w:val="1"/>
      <w:numFmt w:val="decimalEnclosedCircle"/>
      <w:lvlText w:val="%1"/>
      <w:lvlJc w:val="left"/>
      <w:pPr>
        <w:ind w:left="11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num w:numId="1" w16cid:durableId="1928070929">
    <w:abstractNumId w:val="12"/>
  </w:num>
  <w:num w:numId="2" w16cid:durableId="1508905313">
    <w:abstractNumId w:val="1"/>
  </w:num>
  <w:num w:numId="3" w16cid:durableId="204146503">
    <w:abstractNumId w:val="20"/>
  </w:num>
  <w:num w:numId="4" w16cid:durableId="865022731">
    <w:abstractNumId w:val="14"/>
  </w:num>
  <w:num w:numId="5" w16cid:durableId="2026443122">
    <w:abstractNumId w:val="10"/>
  </w:num>
  <w:num w:numId="6" w16cid:durableId="1307273834">
    <w:abstractNumId w:val="8"/>
  </w:num>
  <w:num w:numId="7" w16cid:durableId="873813875">
    <w:abstractNumId w:val="24"/>
  </w:num>
  <w:num w:numId="8" w16cid:durableId="1749380609">
    <w:abstractNumId w:val="17"/>
  </w:num>
  <w:num w:numId="9" w16cid:durableId="248806226">
    <w:abstractNumId w:val="23"/>
  </w:num>
  <w:num w:numId="10" w16cid:durableId="461076822">
    <w:abstractNumId w:val="6"/>
  </w:num>
  <w:num w:numId="11" w16cid:durableId="51274697">
    <w:abstractNumId w:val="4"/>
  </w:num>
  <w:num w:numId="12" w16cid:durableId="1649164641">
    <w:abstractNumId w:val="16"/>
  </w:num>
  <w:num w:numId="13" w16cid:durableId="573591919">
    <w:abstractNumId w:val="2"/>
  </w:num>
  <w:num w:numId="14" w16cid:durableId="394278412">
    <w:abstractNumId w:val="19"/>
  </w:num>
  <w:num w:numId="15" w16cid:durableId="638608718">
    <w:abstractNumId w:val="13"/>
  </w:num>
  <w:num w:numId="16" w16cid:durableId="191116598">
    <w:abstractNumId w:val="7"/>
  </w:num>
  <w:num w:numId="17" w16cid:durableId="287707953">
    <w:abstractNumId w:val="5"/>
  </w:num>
  <w:num w:numId="18" w16cid:durableId="677730580">
    <w:abstractNumId w:val="22"/>
  </w:num>
  <w:num w:numId="19" w16cid:durableId="12266174">
    <w:abstractNumId w:val="0"/>
  </w:num>
  <w:num w:numId="20" w16cid:durableId="1163549996">
    <w:abstractNumId w:val="3"/>
  </w:num>
  <w:num w:numId="21" w16cid:durableId="1221945043">
    <w:abstractNumId w:val="25"/>
  </w:num>
  <w:num w:numId="22" w16cid:durableId="352726097">
    <w:abstractNumId w:val="11"/>
  </w:num>
  <w:num w:numId="23" w16cid:durableId="365059072">
    <w:abstractNumId w:val="26"/>
  </w:num>
  <w:num w:numId="24" w16cid:durableId="1458572333">
    <w:abstractNumId w:val="21"/>
  </w:num>
  <w:num w:numId="25" w16cid:durableId="1748379307">
    <w:abstractNumId w:val="15"/>
  </w:num>
  <w:num w:numId="26" w16cid:durableId="1189760839">
    <w:abstractNumId w:val="18"/>
  </w:num>
  <w:num w:numId="27" w16cid:durableId="1802916383">
    <w:abstractNumId w:val="9"/>
  </w:num>
  <w:num w:numId="28" w16cid:durableId="463741313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41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61A9"/>
    <w:rsid w:val="000133D8"/>
    <w:rsid w:val="00015F32"/>
    <w:rsid w:val="000228B6"/>
    <w:rsid w:val="000230E1"/>
    <w:rsid w:val="00031E66"/>
    <w:rsid w:val="00032F94"/>
    <w:rsid w:val="000375AF"/>
    <w:rsid w:val="00042827"/>
    <w:rsid w:val="000430C9"/>
    <w:rsid w:val="000435CE"/>
    <w:rsid w:val="00046564"/>
    <w:rsid w:val="0004677B"/>
    <w:rsid w:val="00057421"/>
    <w:rsid w:val="00066564"/>
    <w:rsid w:val="00080388"/>
    <w:rsid w:val="00080F41"/>
    <w:rsid w:val="00082092"/>
    <w:rsid w:val="00086F70"/>
    <w:rsid w:val="00092D1D"/>
    <w:rsid w:val="000934D5"/>
    <w:rsid w:val="00095C04"/>
    <w:rsid w:val="000A6C27"/>
    <w:rsid w:val="000B1B74"/>
    <w:rsid w:val="000C4429"/>
    <w:rsid w:val="000D6E7D"/>
    <w:rsid w:val="000E17A1"/>
    <w:rsid w:val="000F3E67"/>
    <w:rsid w:val="000F70A7"/>
    <w:rsid w:val="00101C07"/>
    <w:rsid w:val="001138B8"/>
    <w:rsid w:val="001219BA"/>
    <w:rsid w:val="0012758E"/>
    <w:rsid w:val="00132321"/>
    <w:rsid w:val="001350BA"/>
    <w:rsid w:val="001544FB"/>
    <w:rsid w:val="001545FC"/>
    <w:rsid w:val="00164293"/>
    <w:rsid w:val="00174A89"/>
    <w:rsid w:val="001A28A7"/>
    <w:rsid w:val="001A3B6B"/>
    <w:rsid w:val="001B5BA2"/>
    <w:rsid w:val="001C1110"/>
    <w:rsid w:val="001D499D"/>
    <w:rsid w:val="001E6314"/>
    <w:rsid w:val="00205E87"/>
    <w:rsid w:val="00242003"/>
    <w:rsid w:val="00251657"/>
    <w:rsid w:val="002737FA"/>
    <w:rsid w:val="00273841"/>
    <w:rsid w:val="00284A9F"/>
    <w:rsid w:val="00291B6C"/>
    <w:rsid w:val="002A24ED"/>
    <w:rsid w:val="002B0E2A"/>
    <w:rsid w:val="002B4102"/>
    <w:rsid w:val="002B5746"/>
    <w:rsid w:val="002D142E"/>
    <w:rsid w:val="002D7162"/>
    <w:rsid w:val="002E37C4"/>
    <w:rsid w:val="002E3F0F"/>
    <w:rsid w:val="002E40D3"/>
    <w:rsid w:val="002E4F36"/>
    <w:rsid w:val="00310537"/>
    <w:rsid w:val="00314703"/>
    <w:rsid w:val="00316966"/>
    <w:rsid w:val="003218E7"/>
    <w:rsid w:val="00327220"/>
    <w:rsid w:val="003366C6"/>
    <w:rsid w:val="0034527D"/>
    <w:rsid w:val="0038021D"/>
    <w:rsid w:val="00393724"/>
    <w:rsid w:val="003978B6"/>
    <w:rsid w:val="003A24B9"/>
    <w:rsid w:val="003B0C4B"/>
    <w:rsid w:val="003B4A74"/>
    <w:rsid w:val="003B7F2A"/>
    <w:rsid w:val="003C18D1"/>
    <w:rsid w:val="003C30B2"/>
    <w:rsid w:val="003D2CBB"/>
    <w:rsid w:val="003D61A9"/>
    <w:rsid w:val="003D6C4A"/>
    <w:rsid w:val="003D6C9F"/>
    <w:rsid w:val="00400AD9"/>
    <w:rsid w:val="004145D5"/>
    <w:rsid w:val="004343FD"/>
    <w:rsid w:val="004560E3"/>
    <w:rsid w:val="00456FE9"/>
    <w:rsid w:val="00464717"/>
    <w:rsid w:val="00473798"/>
    <w:rsid w:val="00483C3E"/>
    <w:rsid w:val="0048744A"/>
    <w:rsid w:val="004A67C0"/>
    <w:rsid w:val="004A7F42"/>
    <w:rsid w:val="004F6441"/>
    <w:rsid w:val="00500E87"/>
    <w:rsid w:val="0051073F"/>
    <w:rsid w:val="005115BC"/>
    <w:rsid w:val="0052035C"/>
    <w:rsid w:val="00520B32"/>
    <w:rsid w:val="0053121D"/>
    <w:rsid w:val="00544FDD"/>
    <w:rsid w:val="00554B24"/>
    <w:rsid w:val="0056095F"/>
    <w:rsid w:val="005632BE"/>
    <w:rsid w:val="005801A5"/>
    <w:rsid w:val="00582D58"/>
    <w:rsid w:val="00585D73"/>
    <w:rsid w:val="005928E8"/>
    <w:rsid w:val="005A1180"/>
    <w:rsid w:val="005A5F91"/>
    <w:rsid w:val="005B6F0F"/>
    <w:rsid w:val="005C6690"/>
    <w:rsid w:val="005D52D8"/>
    <w:rsid w:val="005F6230"/>
    <w:rsid w:val="005F7B15"/>
    <w:rsid w:val="0061045A"/>
    <w:rsid w:val="00626D17"/>
    <w:rsid w:val="00631BC5"/>
    <w:rsid w:val="006343E8"/>
    <w:rsid w:val="0063739B"/>
    <w:rsid w:val="0064012C"/>
    <w:rsid w:val="006623F0"/>
    <w:rsid w:val="00663EC7"/>
    <w:rsid w:val="00693D36"/>
    <w:rsid w:val="006A53CB"/>
    <w:rsid w:val="006A6E76"/>
    <w:rsid w:val="006B6532"/>
    <w:rsid w:val="006B6779"/>
    <w:rsid w:val="006E526D"/>
    <w:rsid w:val="006E55A7"/>
    <w:rsid w:val="006E7220"/>
    <w:rsid w:val="006F5B0C"/>
    <w:rsid w:val="0070166D"/>
    <w:rsid w:val="00702317"/>
    <w:rsid w:val="00705F7E"/>
    <w:rsid w:val="00707C61"/>
    <w:rsid w:val="007228AF"/>
    <w:rsid w:val="00741A74"/>
    <w:rsid w:val="00756193"/>
    <w:rsid w:val="007625AD"/>
    <w:rsid w:val="007767EA"/>
    <w:rsid w:val="00781CB6"/>
    <w:rsid w:val="00782282"/>
    <w:rsid w:val="00787D03"/>
    <w:rsid w:val="00793378"/>
    <w:rsid w:val="00793998"/>
    <w:rsid w:val="00794D67"/>
    <w:rsid w:val="00797034"/>
    <w:rsid w:val="00797338"/>
    <w:rsid w:val="00797AFF"/>
    <w:rsid w:val="007A269B"/>
    <w:rsid w:val="007A4102"/>
    <w:rsid w:val="007B5864"/>
    <w:rsid w:val="007C4673"/>
    <w:rsid w:val="007C48EF"/>
    <w:rsid w:val="007D3A93"/>
    <w:rsid w:val="007F58AF"/>
    <w:rsid w:val="008211C7"/>
    <w:rsid w:val="00827B54"/>
    <w:rsid w:val="00834455"/>
    <w:rsid w:val="00834965"/>
    <w:rsid w:val="00845933"/>
    <w:rsid w:val="00856D9F"/>
    <w:rsid w:val="00861C2F"/>
    <w:rsid w:val="008725DA"/>
    <w:rsid w:val="008734A6"/>
    <w:rsid w:val="008743F3"/>
    <w:rsid w:val="00894DDC"/>
    <w:rsid w:val="008A1842"/>
    <w:rsid w:val="008C4671"/>
    <w:rsid w:val="008D0E34"/>
    <w:rsid w:val="008D6677"/>
    <w:rsid w:val="008D6B32"/>
    <w:rsid w:val="008E2999"/>
    <w:rsid w:val="008E492F"/>
    <w:rsid w:val="008E55CE"/>
    <w:rsid w:val="00903269"/>
    <w:rsid w:val="00914FC6"/>
    <w:rsid w:val="00917659"/>
    <w:rsid w:val="0092168D"/>
    <w:rsid w:val="009219C1"/>
    <w:rsid w:val="00926E3C"/>
    <w:rsid w:val="00942FF2"/>
    <w:rsid w:val="009449A8"/>
    <w:rsid w:val="009536E7"/>
    <w:rsid w:val="00976B41"/>
    <w:rsid w:val="009773EE"/>
    <w:rsid w:val="00995B32"/>
    <w:rsid w:val="009C0C66"/>
    <w:rsid w:val="009C4128"/>
    <w:rsid w:val="009C4FA4"/>
    <w:rsid w:val="009D0E95"/>
    <w:rsid w:val="009D5DD5"/>
    <w:rsid w:val="009F475B"/>
    <w:rsid w:val="009F7546"/>
    <w:rsid w:val="009F75B3"/>
    <w:rsid w:val="009F7EFE"/>
    <w:rsid w:val="00A01A1B"/>
    <w:rsid w:val="00A02D28"/>
    <w:rsid w:val="00A161EA"/>
    <w:rsid w:val="00A2030C"/>
    <w:rsid w:val="00A2067B"/>
    <w:rsid w:val="00A245FB"/>
    <w:rsid w:val="00A273D8"/>
    <w:rsid w:val="00A41D84"/>
    <w:rsid w:val="00A62A9B"/>
    <w:rsid w:val="00A644E5"/>
    <w:rsid w:val="00A673F4"/>
    <w:rsid w:val="00A75716"/>
    <w:rsid w:val="00A76184"/>
    <w:rsid w:val="00A82ABE"/>
    <w:rsid w:val="00A9726D"/>
    <w:rsid w:val="00AA0F9B"/>
    <w:rsid w:val="00AA2CF2"/>
    <w:rsid w:val="00AA7526"/>
    <w:rsid w:val="00AA7FE4"/>
    <w:rsid w:val="00AC4C8B"/>
    <w:rsid w:val="00AC68DC"/>
    <w:rsid w:val="00AC7B73"/>
    <w:rsid w:val="00AD7618"/>
    <w:rsid w:val="00AF234B"/>
    <w:rsid w:val="00AF306D"/>
    <w:rsid w:val="00AF45BB"/>
    <w:rsid w:val="00B02E48"/>
    <w:rsid w:val="00B134FC"/>
    <w:rsid w:val="00B2091D"/>
    <w:rsid w:val="00B21EBA"/>
    <w:rsid w:val="00B25810"/>
    <w:rsid w:val="00B3053E"/>
    <w:rsid w:val="00B31BA8"/>
    <w:rsid w:val="00B31BE7"/>
    <w:rsid w:val="00B47AAA"/>
    <w:rsid w:val="00B56E33"/>
    <w:rsid w:val="00B75D59"/>
    <w:rsid w:val="00BA0BB3"/>
    <w:rsid w:val="00BB5437"/>
    <w:rsid w:val="00BB5DB8"/>
    <w:rsid w:val="00BB68E6"/>
    <w:rsid w:val="00BC3596"/>
    <w:rsid w:val="00BD1E6B"/>
    <w:rsid w:val="00BD5FD6"/>
    <w:rsid w:val="00BD7DAA"/>
    <w:rsid w:val="00BD7FF6"/>
    <w:rsid w:val="00BE2AF3"/>
    <w:rsid w:val="00BF0204"/>
    <w:rsid w:val="00BF73DB"/>
    <w:rsid w:val="00C06A20"/>
    <w:rsid w:val="00C36CB8"/>
    <w:rsid w:val="00C46E24"/>
    <w:rsid w:val="00C52FEF"/>
    <w:rsid w:val="00C53757"/>
    <w:rsid w:val="00C5597C"/>
    <w:rsid w:val="00C56086"/>
    <w:rsid w:val="00C56FE7"/>
    <w:rsid w:val="00C617CD"/>
    <w:rsid w:val="00C62212"/>
    <w:rsid w:val="00C90B27"/>
    <w:rsid w:val="00C92247"/>
    <w:rsid w:val="00CA10CB"/>
    <w:rsid w:val="00CA50B6"/>
    <w:rsid w:val="00CB5289"/>
    <w:rsid w:val="00CC47CB"/>
    <w:rsid w:val="00CE41A9"/>
    <w:rsid w:val="00CE7944"/>
    <w:rsid w:val="00CF4407"/>
    <w:rsid w:val="00CF4D07"/>
    <w:rsid w:val="00D14E52"/>
    <w:rsid w:val="00D22E9C"/>
    <w:rsid w:val="00D24D14"/>
    <w:rsid w:val="00D308E5"/>
    <w:rsid w:val="00D33550"/>
    <w:rsid w:val="00D338BF"/>
    <w:rsid w:val="00D42332"/>
    <w:rsid w:val="00D53038"/>
    <w:rsid w:val="00D538AD"/>
    <w:rsid w:val="00D579B6"/>
    <w:rsid w:val="00D64F9A"/>
    <w:rsid w:val="00D75B28"/>
    <w:rsid w:val="00D80E0C"/>
    <w:rsid w:val="00D81DD3"/>
    <w:rsid w:val="00D86642"/>
    <w:rsid w:val="00D9134D"/>
    <w:rsid w:val="00D93709"/>
    <w:rsid w:val="00D97B00"/>
    <w:rsid w:val="00DA0241"/>
    <w:rsid w:val="00DA20E5"/>
    <w:rsid w:val="00DA3D1F"/>
    <w:rsid w:val="00DA5121"/>
    <w:rsid w:val="00DA6A1A"/>
    <w:rsid w:val="00DC3612"/>
    <w:rsid w:val="00DD09B9"/>
    <w:rsid w:val="00DD7DEE"/>
    <w:rsid w:val="00DE0F37"/>
    <w:rsid w:val="00DE341B"/>
    <w:rsid w:val="00DE44CE"/>
    <w:rsid w:val="00DF02A9"/>
    <w:rsid w:val="00E22856"/>
    <w:rsid w:val="00E25B3B"/>
    <w:rsid w:val="00E26BC5"/>
    <w:rsid w:val="00E30FC3"/>
    <w:rsid w:val="00E34346"/>
    <w:rsid w:val="00E46C8C"/>
    <w:rsid w:val="00E5270A"/>
    <w:rsid w:val="00E55725"/>
    <w:rsid w:val="00E55CA1"/>
    <w:rsid w:val="00E66E6D"/>
    <w:rsid w:val="00E77C82"/>
    <w:rsid w:val="00E83BE6"/>
    <w:rsid w:val="00E844EE"/>
    <w:rsid w:val="00E87116"/>
    <w:rsid w:val="00E97DCB"/>
    <w:rsid w:val="00EA274F"/>
    <w:rsid w:val="00EA78AA"/>
    <w:rsid w:val="00EB779E"/>
    <w:rsid w:val="00EC174C"/>
    <w:rsid w:val="00EC2E17"/>
    <w:rsid w:val="00EC5934"/>
    <w:rsid w:val="00EC7AC0"/>
    <w:rsid w:val="00ED4948"/>
    <w:rsid w:val="00ED55EC"/>
    <w:rsid w:val="00EF1641"/>
    <w:rsid w:val="00EF3570"/>
    <w:rsid w:val="00EF5087"/>
    <w:rsid w:val="00EF5F77"/>
    <w:rsid w:val="00F01611"/>
    <w:rsid w:val="00F03C92"/>
    <w:rsid w:val="00F0690F"/>
    <w:rsid w:val="00F21ED3"/>
    <w:rsid w:val="00F27B69"/>
    <w:rsid w:val="00F3022E"/>
    <w:rsid w:val="00F3679F"/>
    <w:rsid w:val="00F454D2"/>
    <w:rsid w:val="00F45FE8"/>
    <w:rsid w:val="00F52565"/>
    <w:rsid w:val="00F526DE"/>
    <w:rsid w:val="00F53082"/>
    <w:rsid w:val="00F61867"/>
    <w:rsid w:val="00F6421D"/>
    <w:rsid w:val="00F71107"/>
    <w:rsid w:val="00F711F0"/>
    <w:rsid w:val="00F864F1"/>
    <w:rsid w:val="00F87B6B"/>
    <w:rsid w:val="00F924F8"/>
    <w:rsid w:val="00F94D8D"/>
    <w:rsid w:val="00F96228"/>
    <w:rsid w:val="00FB1446"/>
    <w:rsid w:val="00FC3512"/>
    <w:rsid w:val="00FC7F7B"/>
    <w:rsid w:val="00FD2D3B"/>
    <w:rsid w:val="00FE5613"/>
    <w:rsid w:val="00FF0A2C"/>
    <w:rsid w:val="00FF3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219A7BB8"/>
  <w15:chartTrackingRefBased/>
  <w15:docId w15:val="{ADA61FD5-27C3-4CA5-881F-9A67DE064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26E3C"/>
    <w:rPr>
      <w:rFonts w:ascii="Arial" w:eastAsia="ＭＳ ゴシック" w:hAnsi="Arial"/>
      <w:sz w:val="18"/>
      <w:szCs w:val="18"/>
    </w:rPr>
  </w:style>
  <w:style w:type="paragraph" w:styleId="a4">
    <w:name w:val="Note Heading"/>
    <w:basedOn w:val="a"/>
    <w:next w:val="a"/>
    <w:rsid w:val="00A76184"/>
    <w:pPr>
      <w:adjustRightInd w:val="0"/>
      <w:spacing w:line="360" w:lineRule="atLeast"/>
      <w:jc w:val="center"/>
    </w:pPr>
    <w:rPr>
      <w:rFonts w:hAnsi="Times New Roman" w:hint="eastAsia"/>
      <w:kern w:val="0"/>
      <w:szCs w:val="24"/>
    </w:rPr>
  </w:style>
  <w:style w:type="paragraph" w:styleId="a5">
    <w:name w:val="Date"/>
    <w:basedOn w:val="a"/>
    <w:next w:val="a"/>
    <w:rsid w:val="000435CE"/>
  </w:style>
  <w:style w:type="paragraph" w:styleId="a6">
    <w:name w:val="Closing"/>
    <w:basedOn w:val="a"/>
    <w:next w:val="a"/>
    <w:rsid w:val="00976B41"/>
    <w:pPr>
      <w:adjustRightInd w:val="0"/>
      <w:spacing w:line="360" w:lineRule="atLeast"/>
      <w:jc w:val="right"/>
      <w:textAlignment w:val="baseline"/>
    </w:pPr>
    <w:rPr>
      <w:rFonts w:ascii="ＭＳ ゴシック" w:eastAsia="ＭＳ ゴシック" w:hAnsi="Times New Roman"/>
      <w:kern w:val="0"/>
      <w:szCs w:val="24"/>
    </w:rPr>
  </w:style>
  <w:style w:type="table" w:styleId="a7">
    <w:name w:val="Table Grid"/>
    <w:basedOn w:val="a1"/>
    <w:rsid w:val="003978B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rsid w:val="00EC2E17"/>
    <w:rPr>
      <w:color w:val="0000FF"/>
      <w:u w:val="single"/>
    </w:rPr>
  </w:style>
  <w:style w:type="paragraph" w:styleId="a9">
    <w:name w:val="header"/>
    <w:basedOn w:val="a"/>
    <w:link w:val="aa"/>
    <w:rsid w:val="00FF368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FF3680"/>
    <w:rPr>
      <w:rFonts w:ascii="ＭＳ 明朝" w:hAnsi="ＭＳ 明朝"/>
      <w:kern w:val="2"/>
      <w:sz w:val="24"/>
    </w:rPr>
  </w:style>
  <w:style w:type="paragraph" w:styleId="ab">
    <w:name w:val="footer"/>
    <w:basedOn w:val="a"/>
    <w:link w:val="ac"/>
    <w:rsid w:val="00FF368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rsid w:val="00FF3680"/>
    <w:rPr>
      <w:rFonts w:ascii="ＭＳ 明朝" w:hAnsi="ＭＳ 明朝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9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9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36215;&#26696;1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72AC5B-D58C-4E44-89F7-DA54A1EF27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起案1</Template>
  <TotalTime>3</TotalTime>
  <Pages>1</Pages>
  <Words>445</Words>
  <Characters>482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決裁区分</vt:lpstr>
      <vt:lpstr>決裁区分</vt:lpstr>
    </vt:vector>
  </TitlesOfParts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>柳瀬　大輝</cp:lastModifiedBy>
  <cp:revision>2</cp:revision>
  <cp:lastPrinted>2024-04-25T05:09:00Z</cp:lastPrinted>
  <dcterms:created xsi:type="dcterms:W3CDTF">2025-04-04T09:23:00Z</dcterms:created>
  <dcterms:modified xsi:type="dcterms:W3CDTF">2026-04-16T00:15:00Z</dcterms:modified>
</cp:coreProperties>
</file>