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D86F6" w14:textId="77777777" w:rsidR="00F64921" w:rsidRDefault="00F64921" w:rsidP="00E162BF">
      <w:pPr>
        <w:rPr>
          <w:rFonts w:ascii="HGP創英角ﾎﾟｯﾌﾟ体" w:eastAsia="HGP創英角ﾎﾟｯﾌﾟ体" w:hAnsi="HGP創英角ﾎﾟｯﾌﾟ体"/>
          <w:sz w:val="32"/>
          <w:szCs w:val="32"/>
          <w:u w:val="single" w:color="FFFFFF"/>
        </w:rPr>
      </w:pPr>
    </w:p>
    <w:p w14:paraId="6DFF6AE6" w14:textId="2EE2EC53" w:rsidR="006A75F8" w:rsidRDefault="00451F0E" w:rsidP="00E162BF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  <w:u w:val="single" w:color="FFFFFF"/>
        </w:rPr>
        <w:t>ピース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フェスティバル</w:t>
      </w:r>
      <w:r w:rsidR="001411ED">
        <w:rPr>
          <w:rFonts w:ascii="HGP創英角ﾎﾟｯﾌﾟ体" w:eastAsia="HGP創英角ﾎﾟｯﾌﾟ体" w:hAnsi="HGP創英角ﾎﾟｯﾌﾟ体" w:hint="eastAsia"/>
          <w:sz w:val="32"/>
          <w:szCs w:val="32"/>
        </w:rPr>
        <w:t>202</w:t>
      </w:r>
      <w:r w:rsidR="00133859">
        <w:rPr>
          <w:rFonts w:ascii="HGP創英角ﾎﾟｯﾌﾟ体" w:eastAsia="HGP創英角ﾎﾟｯﾌﾟ体" w:hAnsi="HGP創英角ﾎﾟｯﾌﾟ体" w:hint="eastAsia"/>
          <w:sz w:val="32"/>
          <w:szCs w:val="32"/>
        </w:rPr>
        <w:t>6</w:t>
      </w:r>
    </w:p>
    <w:p w14:paraId="7AB4EA18" w14:textId="46BFEB0A" w:rsidR="00F64921" w:rsidRPr="007F6357" w:rsidRDefault="001411ED" w:rsidP="00F64921">
      <w:pPr>
        <w:rPr>
          <w:rFonts w:ascii="HGP創英角ﾎﾟｯﾌﾟ体" w:eastAsia="HGP創英角ﾎﾟｯﾌﾟ体" w:hAnsi="HGP創英角ﾎﾟｯﾌﾟ体"/>
          <w:color w:val="000000"/>
          <w:sz w:val="42"/>
          <w:szCs w:val="42"/>
        </w:rPr>
      </w:pPr>
      <w:bookmarkStart w:id="0" w:name="_Hlk227223298"/>
      <w:r w:rsidRPr="007F6357">
        <w:rPr>
          <w:rFonts w:ascii="HGP創英角ﾎﾟｯﾌﾟ体" w:eastAsia="HGP創英角ﾎﾟｯﾌﾟ体" w:hAnsi="HGP創英角ﾎﾟｯﾌﾟ体" w:hint="eastAsia"/>
          <w:color w:val="000000"/>
          <w:sz w:val="42"/>
          <w:szCs w:val="42"/>
        </w:rPr>
        <w:t xml:space="preserve">テーマ　</w:t>
      </w:r>
      <w:r w:rsidR="00F64921" w:rsidRPr="007F6357">
        <w:rPr>
          <w:rFonts w:ascii="HGP創英角ﾎﾟｯﾌﾟ体" w:eastAsia="HGP創英角ﾎﾟｯﾌﾟ体" w:hAnsi="HGP創英角ﾎﾟｯﾌﾟ体" w:hint="eastAsia"/>
          <w:color w:val="000000"/>
          <w:sz w:val="42"/>
          <w:szCs w:val="42"/>
        </w:rPr>
        <w:t>「</w:t>
      </w:r>
      <w:r w:rsidR="00C04698">
        <w:rPr>
          <w:rFonts w:ascii="HGP創英角ﾎﾟｯﾌﾟ体" w:eastAsia="HGP創英角ﾎﾟｯﾌﾟ体" w:hAnsi="HGP創英角ﾎﾟｯﾌﾟ体"/>
          <w:color w:val="000000"/>
          <w:sz w:val="42"/>
          <w:szCs w:val="42"/>
        </w:rPr>
        <w:ruby>
          <w:rubyPr>
            <w:rubyAlign w:val="distributeSpace"/>
            <w:hps w:val="21"/>
            <w:hpsRaise w:val="40"/>
            <w:hpsBaseText w:val="42"/>
            <w:lid w:val="ja-JP"/>
          </w:rubyPr>
          <w:rt>
            <w:r w:rsidR="00C04698" w:rsidRPr="00C04698">
              <w:rPr>
                <w:rFonts w:ascii="HGP創英角ﾎﾟｯﾌﾟ体" w:eastAsia="HGP創英角ﾎﾟｯﾌﾟ体" w:hAnsi="HGP創英角ﾎﾟｯﾌﾟ体"/>
                <w:color w:val="000000"/>
                <w:sz w:val="21"/>
                <w:szCs w:val="42"/>
              </w:rPr>
              <w:t>ちきゅう</w:t>
            </w:r>
          </w:rt>
          <w:rubyBase>
            <w:r w:rsidR="00C04698">
              <w:rPr>
                <w:rFonts w:ascii="HGP創英角ﾎﾟｯﾌﾟ体" w:eastAsia="HGP創英角ﾎﾟｯﾌﾟ体" w:hAnsi="HGP創英角ﾎﾟｯﾌﾟ体"/>
                <w:color w:val="000000"/>
                <w:sz w:val="42"/>
                <w:szCs w:val="42"/>
              </w:rPr>
              <w:t>地球</w:t>
            </w:r>
          </w:rubyBase>
        </w:ruby>
      </w:r>
      <w:r w:rsidR="00964B2D">
        <w:rPr>
          <w:rFonts w:ascii="HGP創英角ﾎﾟｯﾌﾟ体" w:eastAsia="HGP創英角ﾎﾟｯﾌﾟ体" w:hAnsi="HGP創英角ﾎﾟｯﾌﾟ体" w:hint="eastAsia"/>
          <w:color w:val="000000"/>
          <w:sz w:val="42"/>
          <w:szCs w:val="42"/>
        </w:rPr>
        <w:t>は</w:t>
      </w:r>
      <w:r w:rsidR="00C04698">
        <w:rPr>
          <w:rFonts w:ascii="HGP創英角ﾎﾟｯﾌﾟ体" w:eastAsia="HGP創英角ﾎﾟｯﾌﾟ体" w:hAnsi="HGP創英角ﾎﾟｯﾌﾟ体"/>
          <w:color w:val="000000"/>
          <w:sz w:val="42"/>
          <w:szCs w:val="42"/>
        </w:rPr>
        <w:ruby>
          <w:rubyPr>
            <w:rubyAlign w:val="distributeSpace"/>
            <w:hps w:val="21"/>
            <w:hpsRaise w:val="40"/>
            <w:hpsBaseText w:val="42"/>
            <w:lid w:val="ja-JP"/>
          </w:rubyPr>
          <w:rt>
            <w:r w:rsidR="00C04698" w:rsidRPr="00C04698">
              <w:rPr>
                <w:rFonts w:ascii="HGP創英角ﾎﾟｯﾌﾟ体" w:eastAsia="HGP創英角ﾎﾟｯﾌﾟ体" w:hAnsi="HGP創英角ﾎﾟｯﾌﾟ体"/>
                <w:color w:val="000000"/>
                <w:sz w:val="21"/>
                <w:szCs w:val="42"/>
              </w:rPr>
              <w:t>だれ</w:t>
            </w:r>
          </w:rt>
          <w:rubyBase>
            <w:r w:rsidR="00C04698">
              <w:rPr>
                <w:rFonts w:ascii="HGP創英角ﾎﾟｯﾌﾟ体" w:eastAsia="HGP創英角ﾎﾟｯﾌﾟ体" w:hAnsi="HGP創英角ﾎﾟｯﾌﾟ体"/>
                <w:color w:val="000000"/>
                <w:sz w:val="42"/>
                <w:szCs w:val="42"/>
              </w:rPr>
              <w:t>誰</w:t>
            </w:r>
          </w:rubyBase>
        </w:ruby>
      </w:r>
      <w:r w:rsidR="00964B2D">
        <w:rPr>
          <w:rFonts w:ascii="HGP創英角ﾎﾟｯﾌﾟ体" w:eastAsia="HGP創英角ﾎﾟｯﾌﾟ体" w:hAnsi="HGP創英角ﾎﾟｯﾌﾟ体" w:hint="eastAsia"/>
          <w:color w:val="000000"/>
          <w:sz w:val="42"/>
          <w:szCs w:val="42"/>
        </w:rPr>
        <w:t>のもの？</w:t>
      </w:r>
      <w:r w:rsidR="00C04698">
        <w:rPr>
          <w:rFonts w:ascii="HGP創英角ﾎﾟｯﾌﾟ体" w:eastAsia="HGP創英角ﾎﾟｯﾌﾟ体" w:hAnsi="HGP創英角ﾎﾟｯﾌﾟ体"/>
          <w:color w:val="000000"/>
          <w:sz w:val="42"/>
          <w:szCs w:val="42"/>
        </w:rPr>
        <w:ruby>
          <w:rubyPr>
            <w:rubyAlign w:val="distributeSpace"/>
            <w:hps w:val="21"/>
            <w:hpsRaise w:val="40"/>
            <w:hpsBaseText w:val="42"/>
            <w:lid w:val="ja-JP"/>
          </w:rubyPr>
          <w:rt>
            <w:r w:rsidR="00C04698" w:rsidRPr="00C04698">
              <w:rPr>
                <w:rFonts w:ascii="HGP創英角ﾎﾟｯﾌﾟ体" w:eastAsia="HGP創英角ﾎﾟｯﾌﾟ体" w:hAnsi="HGP創英角ﾎﾟｯﾌﾟ体"/>
                <w:color w:val="000000"/>
                <w:sz w:val="21"/>
                <w:szCs w:val="42"/>
              </w:rPr>
              <w:t>いま</w:t>
            </w:r>
          </w:rt>
          <w:rubyBase>
            <w:r w:rsidR="00C04698">
              <w:rPr>
                <w:rFonts w:ascii="HGP創英角ﾎﾟｯﾌﾟ体" w:eastAsia="HGP創英角ﾎﾟｯﾌﾟ体" w:hAnsi="HGP創英角ﾎﾟｯﾌﾟ体"/>
                <w:color w:val="000000"/>
                <w:sz w:val="42"/>
                <w:szCs w:val="42"/>
              </w:rPr>
              <w:t>今</w:t>
            </w:r>
          </w:rubyBase>
        </w:ruby>
      </w:r>
      <w:r w:rsidR="00964B2D">
        <w:rPr>
          <w:rFonts w:ascii="HGP創英角ﾎﾟｯﾌﾟ体" w:eastAsia="HGP創英角ﾎﾟｯﾌﾟ体" w:hAnsi="HGP創英角ﾎﾟｯﾌﾟ体" w:hint="eastAsia"/>
          <w:color w:val="000000"/>
          <w:sz w:val="42"/>
          <w:szCs w:val="42"/>
        </w:rPr>
        <w:t>こそ</w:t>
      </w:r>
      <w:r w:rsidR="00C04698">
        <w:rPr>
          <w:rFonts w:ascii="HGP創英角ﾎﾟｯﾌﾟ体" w:eastAsia="HGP創英角ﾎﾟｯﾌﾟ体" w:hAnsi="HGP創英角ﾎﾟｯﾌﾟ体"/>
          <w:color w:val="000000"/>
          <w:sz w:val="42"/>
          <w:szCs w:val="42"/>
        </w:rPr>
        <w:ruby>
          <w:rubyPr>
            <w:rubyAlign w:val="distributeSpace"/>
            <w:hps w:val="21"/>
            <w:hpsRaise w:val="40"/>
            <w:hpsBaseText w:val="42"/>
            <w:lid w:val="ja-JP"/>
          </w:rubyPr>
          <w:rt>
            <w:r w:rsidR="00C04698" w:rsidRPr="00C04698">
              <w:rPr>
                <w:rFonts w:ascii="HGP創英角ﾎﾟｯﾌﾟ体" w:eastAsia="HGP創英角ﾎﾟｯﾌﾟ体" w:hAnsi="HGP創英角ﾎﾟｯﾌﾟ体"/>
                <w:color w:val="000000"/>
                <w:sz w:val="21"/>
                <w:szCs w:val="42"/>
              </w:rPr>
              <w:t>へいわ</w:t>
            </w:r>
          </w:rt>
          <w:rubyBase>
            <w:r w:rsidR="00C04698">
              <w:rPr>
                <w:rFonts w:ascii="HGP創英角ﾎﾟｯﾌﾟ体" w:eastAsia="HGP創英角ﾎﾟｯﾌﾟ体" w:hAnsi="HGP創英角ﾎﾟｯﾌﾟ体"/>
                <w:color w:val="000000"/>
                <w:sz w:val="42"/>
                <w:szCs w:val="42"/>
              </w:rPr>
              <w:t>平和</w:t>
            </w:r>
          </w:rubyBase>
        </w:ruby>
      </w:r>
      <w:r w:rsidR="00964B2D">
        <w:rPr>
          <w:rFonts w:ascii="HGP創英角ﾎﾟｯﾌﾟ体" w:eastAsia="HGP創英角ﾎﾟｯﾌﾟ体" w:hAnsi="HGP創英角ﾎﾟｯﾌﾟ体" w:hint="eastAsia"/>
          <w:color w:val="000000"/>
          <w:sz w:val="42"/>
          <w:szCs w:val="42"/>
        </w:rPr>
        <w:t>を</w:t>
      </w:r>
      <w:r w:rsidR="00C04698">
        <w:rPr>
          <w:rFonts w:ascii="HGP創英角ﾎﾟｯﾌﾟ体" w:eastAsia="HGP創英角ﾎﾟｯﾌﾟ体" w:hAnsi="HGP創英角ﾎﾟｯﾌﾟ体"/>
          <w:color w:val="000000"/>
          <w:sz w:val="42"/>
          <w:szCs w:val="42"/>
        </w:rPr>
        <w:ruby>
          <w:rubyPr>
            <w:rubyAlign w:val="distributeSpace"/>
            <w:hps w:val="21"/>
            <w:hpsRaise w:val="40"/>
            <w:hpsBaseText w:val="42"/>
            <w:lid w:val="ja-JP"/>
          </w:rubyPr>
          <w:rt>
            <w:r w:rsidR="00C04698" w:rsidRPr="00C04698">
              <w:rPr>
                <w:rFonts w:ascii="HGP創英角ﾎﾟｯﾌﾟ体" w:eastAsia="HGP創英角ﾎﾟｯﾌﾟ体" w:hAnsi="HGP創英角ﾎﾟｯﾌﾟ体"/>
                <w:color w:val="000000"/>
                <w:sz w:val="21"/>
                <w:szCs w:val="42"/>
              </w:rPr>
              <w:t>かんが</w:t>
            </w:r>
          </w:rt>
          <w:rubyBase>
            <w:r w:rsidR="00C04698">
              <w:rPr>
                <w:rFonts w:ascii="HGP創英角ﾎﾟｯﾌﾟ体" w:eastAsia="HGP創英角ﾎﾟｯﾌﾟ体" w:hAnsi="HGP創英角ﾎﾟｯﾌﾟ体"/>
                <w:color w:val="000000"/>
                <w:sz w:val="42"/>
                <w:szCs w:val="42"/>
              </w:rPr>
              <w:t>考</w:t>
            </w:r>
          </w:rubyBase>
        </w:ruby>
      </w:r>
      <w:r w:rsidR="00964B2D">
        <w:rPr>
          <w:rFonts w:ascii="HGP創英角ﾎﾟｯﾌﾟ体" w:eastAsia="HGP創英角ﾎﾟｯﾌﾟ体" w:hAnsi="HGP創英角ﾎﾟｯﾌﾟ体" w:hint="eastAsia"/>
          <w:color w:val="000000"/>
          <w:sz w:val="42"/>
          <w:szCs w:val="42"/>
        </w:rPr>
        <w:t>えよう！」</w:t>
      </w:r>
    </w:p>
    <w:bookmarkEnd w:id="0"/>
    <w:p w14:paraId="09859455" w14:textId="77777777" w:rsidR="001411ED" w:rsidRPr="00DB593A" w:rsidRDefault="001411ED" w:rsidP="006A75F8">
      <w:pPr>
        <w:rPr>
          <w:rFonts w:ascii="HGP創英角ﾎﾟｯﾌﾟ体" w:eastAsia="HGP創英角ﾎﾟｯﾌﾟ体" w:hAnsi="HGP創英角ﾎﾟｯﾌﾟ体"/>
          <w:color w:val="FF0000"/>
          <w:szCs w:val="24"/>
        </w:rPr>
      </w:pPr>
    </w:p>
    <w:p w14:paraId="64982CDC" w14:textId="77777777" w:rsidR="006A75F8" w:rsidRPr="008D0E34" w:rsidRDefault="006A75F8" w:rsidP="006A75F8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4"/>
        </w:rPr>
        <w:t>＜</w:t>
      </w:r>
      <w:r w:rsidRPr="008D0E34">
        <w:rPr>
          <w:rFonts w:ascii="HG丸ｺﾞｼｯｸM-PRO" w:eastAsia="HG丸ｺﾞｼｯｸM-PRO" w:hAnsi="HG丸ｺﾞｼｯｸM-PRO" w:hint="eastAsia"/>
          <w:b/>
          <w:sz w:val="28"/>
          <w:szCs w:val="24"/>
        </w:rPr>
        <w:t>開催趣旨</w:t>
      </w:r>
      <w:r>
        <w:rPr>
          <w:rFonts w:ascii="HG丸ｺﾞｼｯｸM-PRO" w:eastAsia="HG丸ｺﾞｼｯｸM-PRO" w:hAnsi="HG丸ｺﾞｼｯｸM-PRO" w:hint="eastAsia"/>
          <w:b/>
          <w:sz w:val="28"/>
          <w:szCs w:val="24"/>
        </w:rPr>
        <w:t>＞</w:t>
      </w:r>
    </w:p>
    <w:p w14:paraId="3CFDE5AA" w14:textId="77777777" w:rsidR="006A75F8" w:rsidRPr="008D0E34" w:rsidRDefault="006A75F8" w:rsidP="00E162BF">
      <w:pPr>
        <w:ind w:leftChars="100" w:left="240"/>
        <w:rPr>
          <w:rFonts w:ascii="HG丸ｺﾞｼｯｸM-PRO" w:eastAsia="HG丸ｺﾞｼｯｸM-PRO" w:hAnsi="HG丸ｺﾞｼｯｸM-PRO"/>
          <w:szCs w:val="24"/>
        </w:rPr>
      </w:pPr>
      <w:r w:rsidRPr="008D0E34">
        <w:rPr>
          <w:rFonts w:ascii="HG丸ｺﾞｼｯｸM-PRO" w:eastAsia="HG丸ｺﾞｼｯｸM-PRO" w:hAnsi="HG丸ｺﾞｼｯｸM-PRO" w:hint="eastAsia"/>
          <w:szCs w:val="24"/>
        </w:rPr>
        <w:t>富士見市非核平和都市宣言の理念</w:t>
      </w:r>
      <w:r w:rsidR="005D553A">
        <w:rPr>
          <w:rFonts w:ascii="HG丸ｺﾞｼｯｸM-PRO" w:eastAsia="HG丸ｺﾞｼｯｸM-PRO" w:hAnsi="HG丸ｺﾞｼｯｸM-PRO" w:hint="eastAsia"/>
          <w:szCs w:val="24"/>
        </w:rPr>
        <w:t>と</w:t>
      </w:r>
      <w:r w:rsidR="00E162BF">
        <w:rPr>
          <w:rFonts w:ascii="HG丸ｺﾞｼｯｸM-PRO" w:eastAsia="HG丸ｺﾞｼｯｸM-PRO" w:hAnsi="HG丸ｺﾞｼｯｸM-PRO" w:hint="eastAsia"/>
          <w:szCs w:val="24"/>
        </w:rPr>
        <w:t>平和の大切さ</w:t>
      </w:r>
      <w:r w:rsidRPr="008D0E34">
        <w:rPr>
          <w:rFonts w:ascii="HG丸ｺﾞｼｯｸM-PRO" w:eastAsia="HG丸ｺﾞｼｯｸM-PRO" w:hAnsi="HG丸ｺﾞｼｯｸM-PRO" w:hint="eastAsia"/>
          <w:szCs w:val="24"/>
        </w:rPr>
        <w:t>を多くの市民</w:t>
      </w:r>
      <w:r w:rsidR="00E162BF">
        <w:rPr>
          <w:rFonts w:ascii="HG丸ｺﾞｼｯｸM-PRO" w:eastAsia="HG丸ｺﾞｼｯｸM-PRO" w:hAnsi="HG丸ｺﾞｼｯｸM-PRO" w:hint="eastAsia"/>
          <w:szCs w:val="24"/>
        </w:rPr>
        <w:t>に伝え</w:t>
      </w:r>
      <w:r w:rsidRPr="008D0E34">
        <w:rPr>
          <w:rFonts w:ascii="HG丸ｺﾞｼｯｸM-PRO" w:eastAsia="HG丸ｺﾞｼｯｸM-PRO" w:hAnsi="HG丸ｺﾞｼｯｸM-PRO" w:hint="eastAsia"/>
          <w:szCs w:val="24"/>
        </w:rPr>
        <w:t>、平和について学ぶ。</w:t>
      </w:r>
    </w:p>
    <w:p w14:paraId="73607A41" w14:textId="77777777" w:rsidR="00604D28" w:rsidRDefault="00604D28" w:rsidP="00604D28">
      <w:pPr>
        <w:rPr>
          <w:rFonts w:ascii="HGP創英角ﾎﾟｯﾌﾟ体" w:eastAsia="HGP創英角ﾎﾟｯﾌﾟ体" w:hAnsi="HGP創英角ﾎﾟｯﾌﾟ体"/>
          <w:color w:val="FF0000"/>
          <w:szCs w:val="24"/>
        </w:rPr>
      </w:pPr>
    </w:p>
    <w:p w14:paraId="573F051A" w14:textId="640411C2" w:rsidR="003A24B9" w:rsidRPr="006A75F8" w:rsidRDefault="00CA63EE" w:rsidP="006C254D">
      <w:pPr>
        <w:jc w:val="center"/>
        <w:rPr>
          <w:rFonts w:ascii="HG丸ｺﾞｼｯｸM-PRO" w:eastAsia="HG丸ｺﾞｼｯｸM-PRO" w:hAnsi="HG丸ｺﾞｼｯｸM-PRO"/>
          <w:b/>
          <w:sz w:val="48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48"/>
          <w:szCs w:val="24"/>
        </w:rPr>
        <w:t>舞台部門</w:t>
      </w:r>
      <w:r w:rsidRPr="00F3780F">
        <w:rPr>
          <w:rFonts w:ascii="HG丸ｺﾞｼｯｸM-PRO" w:eastAsia="HG丸ｺﾞｼｯｸM-PRO" w:hAnsi="HG丸ｺﾞｼｯｸM-PRO" w:hint="eastAsia"/>
          <w:b/>
          <w:sz w:val="32"/>
          <w:szCs w:val="24"/>
        </w:rPr>
        <w:t>（</w:t>
      </w:r>
      <w:r w:rsidR="001411ED" w:rsidRPr="00F3780F">
        <w:rPr>
          <w:rFonts w:ascii="HG丸ｺﾞｼｯｸM-PRO" w:eastAsia="HG丸ｺﾞｼｯｸM-PRO" w:hAnsi="HG丸ｺﾞｼｯｸM-PRO" w:hint="eastAsia"/>
          <w:b/>
          <w:sz w:val="32"/>
          <w:szCs w:val="24"/>
        </w:rPr>
        <w:t>ピースステージ</w:t>
      </w:r>
      <w:r w:rsidR="00F3780F">
        <w:rPr>
          <w:rFonts w:ascii="HG丸ｺﾞｼｯｸM-PRO" w:eastAsia="HG丸ｺﾞｼｯｸM-PRO" w:hAnsi="HG丸ｺﾞｼｯｸM-PRO" w:hint="eastAsia"/>
          <w:b/>
          <w:sz w:val="32"/>
          <w:szCs w:val="24"/>
        </w:rPr>
        <w:t>(9/2</w:t>
      </w:r>
      <w:r w:rsidR="003914EC">
        <w:rPr>
          <w:rFonts w:ascii="HG丸ｺﾞｼｯｸM-PRO" w:eastAsia="HG丸ｺﾞｼｯｸM-PRO" w:hAnsi="HG丸ｺﾞｼｯｸM-PRO" w:hint="eastAsia"/>
          <w:b/>
          <w:sz w:val="32"/>
          <w:szCs w:val="24"/>
        </w:rPr>
        <w:t>7</w:t>
      </w:r>
      <w:r w:rsidR="00F3780F">
        <w:rPr>
          <w:rFonts w:ascii="HG丸ｺﾞｼｯｸM-PRO" w:eastAsia="HG丸ｺﾞｼｯｸM-PRO" w:hAnsi="HG丸ｺﾞｼｯｸM-PRO" w:hint="eastAsia"/>
          <w:b/>
          <w:sz w:val="32"/>
          <w:szCs w:val="24"/>
        </w:rPr>
        <w:t>(日)</w:t>
      </w:r>
      <w:r w:rsidR="00F3780F">
        <w:rPr>
          <w:rFonts w:ascii="HG丸ｺﾞｼｯｸM-PRO" w:eastAsia="HG丸ｺﾞｼｯｸM-PRO" w:hAnsi="HG丸ｺﾞｼｯｸM-PRO"/>
          <w:b/>
          <w:sz w:val="32"/>
          <w:szCs w:val="24"/>
        </w:rPr>
        <w:t>)</w:t>
      </w:r>
      <w:r w:rsidRPr="00F3780F">
        <w:rPr>
          <w:rFonts w:ascii="HG丸ｺﾞｼｯｸM-PRO" w:eastAsia="HG丸ｺﾞｼｯｸM-PRO" w:hAnsi="HG丸ｺﾞｼｯｸM-PRO" w:hint="eastAsia"/>
          <w:b/>
          <w:sz w:val="32"/>
          <w:szCs w:val="24"/>
        </w:rPr>
        <w:t>）</w:t>
      </w:r>
      <w:r w:rsidR="003A24B9" w:rsidRPr="006A75F8">
        <w:rPr>
          <w:rFonts w:ascii="HG丸ｺﾞｼｯｸM-PRO" w:eastAsia="HG丸ｺﾞｼｯｸM-PRO" w:hAnsi="HG丸ｺﾞｼｯｸM-PRO" w:hint="eastAsia"/>
          <w:b/>
          <w:sz w:val="48"/>
          <w:szCs w:val="24"/>
        </w:rPr>
        <w:t>参加申込書</w:t>
      </w:r>
    </w:p>
    <w:p w14:paraId="27B38918" w14:textId="77777777" w:rsidR="003A24B9" w:rsidRPr="006A75F8" w:rsidRDefault="003A24B9" w:rsidP="003A24B9">
      <w:pPr>
        <w:rPr>
          <w:rFonts w:ascii="HG丸ｺﾞｼｯｸM-PRO" w:eastAsia="HG丸ｺﾞｼｯｸM-PRO" w:hAnsi="HG丸ｺﾞｼｯｸM-PRO"/>
          <w:sz w:val="21"/>
          <w:szCs w:val="24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8"/>
        <w:gridCol w:w="3511"/>
        <w:gridCol w:w="709"/>
        <w:gridCol w:w="3827"/>
      </w:tblGrid>
      <w:tr w:rsidR="003A24B9" w:rsidRPr="006A75F8" w14:paraId="6BBC6C02" w14:textId="77777777" w:rsidTr="00CA63EE">
        <w:trPr>
          <w:trHeight w:val="366"/>
        </w:trPr>
        <w:tc>
          <w:tcPr>
            <w:tcW w:w="1308" w:type="dxa"/>
            <w:vAlign w:val="center"/>
          </w:tcPr>
          <w:p w14:paraId="2D9F1E9C" w14:textId="77777777" w:rsidR="00DB593A" w:rsidRDefault="003A24B9" w:rsidP="006A75F8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6A75F8">
              <w:rPr>
                <w:rFonts w:ascii="HG丸ｺﾞｼｯｸM-PRO" w:eastAsia="HG丸ｺﾞｼｯｸM-PRO" w:hAnsi="HG丸ｺﾞｼｯｸM-PRO" w:hint="eastAsia"/>
                <w:szCs w:val="24"/>
              </w:rPr>
              <w:t>団体名</w:t>
            </w:r>
          </w:p>
          <w:p w14:paraId="4C6605B0" w14:textId="77777777" w:rsidR="003A24B9" w:rsidRPr="006A75F8" w:rsidRDefault="00DB593A" w:rsidP="006A75F8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DB593A">
              <w:rPr>
                <w:rFonts w:ascii="HG丸ｺﾞｼｯｸM-PRO" w:eastAsia="HG丸ｺﾞｼｯｸM-PRO" w:hAnsi="HG丸ｺﾞｼｯｸM-PRO" w:hint="eastAsia"/>
                <w:sz w:val="20"/>
              </w:rPr>
              <w:t>（ふりがな）</w:t>
            </w:r>
          </w:p>
        </w:tc>
        <w:tc>
          <w:tcPr>
            <w:tcW w:w="8047" w:type="dxa"/>
            <w:gridSpan w:val="3"/>
            <w:vAlign w:val="center"/>
          </w:tcPr>
          <w:p w14:paraId="00F50191" w14:textId="77777777" w:rsidR="003A24B9" w:rsidRPr="006A75F8" w:rsidRDefault="003A24B9" w:rsidP="006A75F8">
            <w:pPr>
              <w:ind w:firstLineChars="300" w:firstLine="720"/>
              <w:rPr>
                <w:rFonts w:ascii="HG丸ｺﾞｼｯｸM-PRO" w:eastAsia="HG丸ｺﾞｼｯｸM-PRO" w:hAnsi="HG丸ｺﾞｼｯｸM-PRO"/>
                <w:szCs w:val="24"/>
              </w:rPr>
            </w:pPr>
          </w:p>
          <w:p w14:paraId="5249B5DF" w14:textId="77777777" w:rsidR="00E46C8C" w:rsidRPr="006A75F8" w:rsidRDefault="00E46C8C" w:rsidP="006A75F8">
            <w:pPr>
              <w:ind w:firstLineChars="300" w:firstLine="720"/>
              <w:rPr>
                <w:rFonts w:ascii="HG丸ｺﾞｼｯｸM-PRO" w:eastAsia="HG丸ｺﾞｼｯｸM-PRO" w:hAnsi="HG丸ｺﾞｼｯｸM-PRO"/>
                <w:szCs w:val="24"/>
              </w:rPr>
            </w:pPr>
          </w:p>
          <w:p w14:paraId="70D30D91" w14:textId="77777777" w:rsidR="00D031B5" w:rsidRPr="006A75F8" w:rsidRDefault="00D031B5" w:rsidP="006A75F8">
            <w:pPr>
              <w:ind w:firstLineChars="300" w:firstLine="72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F64921" w:rsidRPr="006A75F8" w14:paraId="46C9F427" w14:textId="77777777" w:rsidTr="00CA63EE">
        <w:trPr>
          <w:cantSplit/>
          <w:trHeight w:val="348"/>
        </w:trPr>
        <w:tc>
          <w:tcPr>
            <w:tcW w:w="1308" w:type="dxa"/>
            <w:vMerge w:val="restart"/>
            <w:vAlign w:val="center"/>
          </w:tcPr>
          <w:p w14:paraId="36887E24" w14:textId="77777777" w:rsidR="00F64921" w:rsidRPr="006A75F8" w:rsidRDefault="00F64921" w:rsidP="006A75F8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6A75F8">
              <w:rPr>
                <w:rFonts w:ascii="HG丸ｺﾞｼｯｸM-PRO" w:eastAsia="HG丸ｺﾞｼｯｸM-PRO" w:hAnsi="HG丸ｺﾞｼｯｸM-PRO" w:hint="eastAsia"/>
                <w:szCs w:val="24"/>
              </w:rPr>
              <w:t>代表者名</w:t>
            </w:r>
            <w:r w:rsidRPr="00DB593A">
              <w:rPr>
                <w:rFonts w:ascii="HG丸ｺﾞｼｯｸM-PRO" w:eastAsia="HG丸ｺﾞｼｯｸM-PRO" w:hAnsi="HG丸ｺﾞｼｯｸM-PRO" w:hint="eastAsia"/>
                <w:sz w:val="20"/>
              </w:rPr>
              <w:t>（ふりがな）</w:t>
            </w:r>
          </w:p>
        </w:tc>
        <w:tc>
          <w:tcPr>
            <w:tcW w:w="3511" w:type="dxa"/>
            <w:vMerge w:val="restart"/>
            <w:vAlign w:val="center"/>
          </w:tcPr>
          <w:p w14:paraId="2D5BF6D5" w14:textId="77777777" w:rsidR="00F64921" w:rsidRPr="006A75F8" w:rsidRDefault="00F64921" w:rsidP="00E844EE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C19155B" w14:textId="77777777" w:rsidR="00F64921" w:rsidRPr="006A75F8" w:rsidRDefault="00F64921" w:rsidP="00E844EE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6A75F8">
              <w:rPr>
                <w:rFonts w:ascii="HG丸ｺﾞｼｯｸM-PRO" w:eastAsia="HG丸ｺﾞｼｯｸM-PRO" w:hAnsi="HG丸ｺﾞｼｯｸM-PRO" w:hint="eastAsia"/>
                <w:szCs w:val="24"/>
              </w:rPr>
              <w:t>住所</w:t>
            </w:r>
          </w:p>
        </w:tc>
        <w:tc>
          <w:tcPr>
            <w:tcW w:w="3827" w:type="dxa"/>
            <w:vAlign w:val="center"/>
          </w:tcPr>
          <w:p w14:paraId="295524F1" w14:textId="77777777" w:rsidR="00F64921" w:rsidRPr="006A75F8" w:rsidRDefault="00F64921" w:rsidP="00E844E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2770612" w14:textId="77777777" w:rsidR="00F64921" w:rsidRPr="006A75F8" w:rsidRDefault="00F64921" w:rsidP="00E844E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B30B62E" w14:textId="77777777" w:rsidR="00F64921" w:rsidRPr="006A75F8" w:rsidRDefault="00F64921" w:rsidP="00E844E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64921" w:rsidRPr="006A75F8" w14:paraId="7C2391AD" w14:textId="77777777" w:rsidTr="00F64921">
        <w:trPr>
          <w:cantSplit/>
          <w:trHeight w:val="297"/>
        </w:trPr>
        <w:tc>
          <w:tcPr>
            <w:tcW w:w="1308" w:type="dxa"/>
            <w:vMerge/>
            <w:vAlign w:val="center"/>
          </w:tcPr>
          <w:p w14:paraId="4CA8564E" w14:textId="77777777" w:rsidR="00F64921" w:rsidRPr="006A75F8" w:rsidRDefault="00F64921" w:rsidP="006A75F8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3511" w:type="dxa"/>
            <w:vMerge/>
            <w:vAlign w:val="center"/>
          </w:tcPr>
          <w:p w14:paraId="7103DBE1" w14:textId="77777777" w:rsidR="00F64921" w:rsidRPr="006A75F8" w:rsidRDefault="00F64921" w:rsidP="00E844EE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C173602" w14:textId="77777777" w:rsidR="00F64921" w:rsidRPr="006A75F8" w:rsidRDefault="00F64921" w:rsidP="00E844EE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6A75F8">
              <w:rPr>
                <w:rFonts w:ascii="HG丸ｺﾞｼｯｸM-PRO" w:eastAsia="HG丸ｺﾞｼｯｸM-PRO" w:hAnsi="HG丸ｺﾞｼｯｸM-PRO" w:hint="eastAsia"/>
                <w:szCs w:val="24"/>
              </w:rPr>
              <w:t>電話</w:t>
            </w:r>
          </w:p>
        </w:tc>
        <w:tc>
          <w:tcPr>
            <w:tcW w:w="3827" w:type="dxa"/>
            <w:vAlign w:val="center"/>
          </w:tcPr>
          <w:p w14:paraId="617FBA86" w14:textId="77777777" w:rsidR="00F64921" w:rsidRPr="006A75F8" w:rsidRDefault="00F64921" w:rsidP="00F6492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（携帯）</w:t>
            </w:r>
          </w:p>
        </w:tc>
      </w:tr>
      <w:tr w:rsidR="00F64921" w:rsidRPr="006A75F8" w14:paraId="310E2FCE" w14:textId="77777777" w:rsidTr="00E34C33">
        <w:trPr>
          <w:cantSplit/>
          <w:trHeight w:val="314"/>
        </w:trPr>
        <w:tc>
          <w:tcPr>
            <w:tcW w:w="1308" w:type="dxa"/>
            <w:vMerge/>
            <w:vAlign w:val="center"/>
          </w:tcPr>
          <w:p w14:paraId="7B98825F" w14:textId="77777777" w:rsidR="00F64921" w:rsidRPr="006A75F8" w:rsidRDefault="00F64921" w:rsidP="006A75F8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3511" w:type="dxa"/>
            <w:vMerge/>
            <w:vAlign w:val="center"/>
          </w:tcPr>
          <w:p w14:paraId="24CE5F57" w14:textId="77777777" w:rsidR="00F64921" w:rsidRPr="006A75F8" w:rsidRDefault="00F64921" w:rsidP="00E844EE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1C2C4494" w14:textId="77777777" w:rsidR="00F64921" w:rsidRPr="006A75F8" w:rsidRDefault="00F64921" w:rsidP="00E844EE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94FAF8A" w14:textId="77777777" w:rsidR="00F64921" w:rsidRDefault="00F64921" w:rsidP="00F6492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（自宅）</w:t>
            </w:r>
          </w:p>
        </w:tc>
      </w:tr>
      <w:tr w:rsidR="00F64921" w:rsidRPr="006A75F8" w14:paraId="03064CBB" w14:textId="77777777" w:rsidTr="00E34C33">
        <w:trPr>
          <w:trHeight w:val="854"/>
        </w:trPr>
        <w:tc>
          <w:tcPr>
            <w:tcW w:w="1308" w:type="dxa"/>
            <w:vMerge w:val="restart"/>
            <w:vAlign w:val="center"/>
          </w:tcPr>
          <w:p w14:paraId="084CB02E" w14:textId="77777777" w:rsidR="00F64921" w:rsidRDefault="00F64921" w:rsidP="00E34C33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担当者名</w:t>
            </w:r>
            <w:r w:rsidRPr="00DB593A">
              <w:rPr>
                <w:rFonts w:ascii="HG丸ｺﾞｼｯｸM-PRO" w:eastAsia="HG丸ｺﾞｼｯｸM-PRO" w:hAnsi="HG丸ｺﾞｼｯｸM-PRO" w:hint="eastAsia"/>
                <w:sz w:val="20"/>
              </w:rPr>
              <w:t>（ふりがな）</w:t>
            </w:r>
          </w:p>
          <w:p w14:paraId="010F8CFC" w14:textId="77777777" w:rsidR="00F64921" w:rsidRPr="00DB593A" w:rsidRDefault="00F64921" w:rsidP="00DB593A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DB593A">
              <w:rPr>
                <w:rFonts w:ascii="HG丸ｺﾞｼｯｸM-PRO" w:eastAsia="HG丸ｺﾞｼｯｸM-PRO" w:hAnsi="HG丸ｺﾞｼｯｸM-PRO" w:hint="eastAsia"/>
                <w:sz w:val="20"/>
              </w:rPr>
              <w:t>＊主催者との連絡係</w:t>
            </w:r>
          </w:p>
        </w:tc>
        <w:tc>
          <w:tcPr>
            <w:tcW w:w="3511" w:type="dxa"/>
            <w:vMerge w:val="restart"/>
            <w:vAlign w:val="center"/>
          </w:tcPr>
          <w:p w14:paraId="4CA062D5" w14:textId="77777777" w:rsidR="00F64921" w:rsidRPr="006A75F8" w:rsidRDefault="00F64921" w:rsidP="00E844EE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6A75F8">
              <w:rPr>
                <w:rFonts w:ascii="HG丸ｺﾞｼｯｸM-PRO" w:eastAsia="HG丸ｺﾞｼｯｸM-PRO" w:hAnsi="HG丸ｺﾞｼｯｸM-PRO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3FFC6391" w14:textId="77777777" w:rsidR="00F64921" w:rsidRPr="006A75F8" w:rsidRDefault="00F64921" w:rsidP="00E844EE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6A75F8">
              <w:rPr>
                <w:rFonts w:ascii="HG丸ｺﾞｼｯｸM-PRO" w:eastAsia="HG丸ｺﾞｼｯｸM-PRO" w:hAnsi="HG丸ｺﾞｼｯｸM-PRO" w:hint="eastAsia"/>
                <w:szCs w:val="24"/>
              </w:rPr>
              <w:t>住所</w:t>
            </w:r>
          </w:p>
        </w:tc>
        <w:tc>
          <w:tcPr>
            <w:tcW w:w="3827" w:type="dxa"/>
            <w:vAlign w:val="center"/>
          </w:tcPr>
          <w:p w14:paraId="50847CFA" w14:textId="77777777" w:rsidR="00F64921" w:rsidRPr="006A75F8" w:rsidRDefault="00F64921" w:rsidP="00E844EE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  <w:p w14:paraId="05BB71B8" w14:textId="77777777" w:rsidR="00F64921" w:rsidRPr="006A75F8" w:rsidRDefault="00F64921" w:rsidP="00E844EE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F64921" w:rsidRPr="006A75F8" w14:paraId="1E6D4C96" w14:textId="77777777" w:rsidTr="007B0B82">
        <w:trPr>
          <w:trHeight w:val="297"/>
        </w:trPr>
        <w:tc>
          <w:tcPr>
            <w:tcW w:w="1308" w:type="dxa"/>
            <w:vMerge/>
            <w:vAlign w:val="center"/>
          </w:tcPr>
          <w:p w14:paraId="23BA4DD8" w14:textId="77777777" w:rsidR="00F64921" w:rsidRDefault="00F64921" w:rsidP="00E34C33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3511" w:type="dxa"/>
            <w:vMerge/>
            <w:vAlign w:val="center"/>
          </w:tcPr>
          <w:p w14:paraId="3D491BE2" w14:textId="77777777" w:rsidR="00F64921" w:rsidRPr="006A75F8" w:rsidRDefault="00F64921" w:rsidP="00E844EE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8BF715D" w14:textId="77777777" w:rsidR="00F64921" w:rsidRPr="006A75F8" w:rsidRDefault="00F64921" w:rsidP="00E844EE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6A75F8">
              <w:rPr>
                <w:rFonts w:ascii="HG丸ｺﾞｼｯｸM-PRO" w:eastAsia="HG丸ｺﾞｼｯｸM-PRO" w:hAnsi="HG丸ｺﾞｼｯｸM-PRO" w:hint="eastAsia"/>
                <w:szCs w:val="24"/>
              </w:rPr>
              <w:t>電話</w:t>
            </w:r>
          </w:p>
        </w:tc>
        <w:tc>
          <w:tcPr>
            <w:tcW w:w="3827" w:type="dxa"/>
            <w:vAlign w:val="center"/>
          </w:tcPr>
          <w:p w14:paraId="236CC278" w14:textId="77777777" w:rsidR="00F64921" w:rsidRPr="006A75F8" w:rsidRDefault="00F64921" w:rsidP="00F6492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（携帯）</w:t>
            </w:r>
          </w:p>
        </w:tc>
      </w:tr>
      <w:tr w:rsidR="00F64921" w:rsidRPr="006A75F8" w14:paraId="3C2DD410" w14:textId="77777777" w:rsidTr="00E34C33">
        <w:trPr>
          <w:trHeight w:val="310"/>
        </w:trPr>
        <w:tc>
          <w:tcPr>
            <w:tcW w:w="1308" w:type="dxa"/>
            <w:vMerge/>
            <w:vAlign w:val="center"/>
          </w:tcPr>
          <w:p w14:paraId="621FEBE9" w14:textId="77777777" w:rsidR="00F64921" w:rsidRDefault="00F64921" w:rsidP="00E34C33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3511" w:type="dxa"/>
            <w:vMerge/>
            <w:tcBorders>
              <w:bottom w:val="nil"/>
            </w:tcBorders>
            <w:vAlign w:val="center"/>
          </w:tcPr>
          <w:p w14:paraId="7DAA262D" w14:textId="77777777" w:rsidR="00F64921" w:rsidRPr="006A75F8" w:rsidRDefault="00F64921" w:rsidP="00E844EE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3879911" w14:textId="77777777" w:rsidR="00F64921" w:rsidRPr="006A75F8" w:rsidRDefault="00F64921" w:rsidP="00E844EE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407D973" w14:textId="77777777" w:rsidR="00F64921" w:rsidRDefault="00F64921" w:rsidP="00F6492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（自宅）</w:t>
            </w:r>
          </w:p>
        </w:tc>
      </w:tr>
      <w:tr w:rsidR="003A24B9" w:rsidRPr="006A75F8" w14:paraId="53F92CB7" w14:textId="77777777" w:rsidTr="00CA63EE">
        <w:trPr>
          <w:cantSplit/>
          <w:trHeight w:val="1418"/>
        </w:trPr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452D47FF" w14:textId="77777777" w:rsidR="006A75F8" w:rsidRDefault="003A24B9" w:rsidP="006A75F8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6A75F8">
              <w:rPr>
                <w:rFonts w:ascii="HG丸ｺﾞｼｯｸM-PRO" w:eastAsia="HG丸ｺﾞｼｯｸM-PRO" w:hAnsi="HG丸ｺﾞｼｯｸM-PRO" w:hint="eastAsia"/>
                <w:szCs w:val="24"/>
              </w:rPr>
              <w:t>参加予定</w:t>
            </w:r>
          </w:p>
          <w:p w14:paraId="752FE7D6" w14:textId="77777777" w:rsidR="003A24B9" w:rsidRPr="006A75F8" w:rsidRDefault="003A24B9" w:rsidP="006A75F8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6A75F8">
              <w:rPr>
                <w:rFonts w:ascii="HG丸ｺﾞｼｯｸM-PRO" w:eastAsia="HG丸ｺﾞｼｯｸM-PRO" w:hAnsi="HG丸ｺﾞｼｯｸM-PRO" w:hint="eastAsia"/>
                <w:szCs w:val="24"/>
              </w:rPr>
              <w:t>人数</w:t>
            </w:r>
          </w:p>
        </w:tc>
        <w:tc>
          <w:tcPr>
            <w:tcW w:w="422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9DDF3A7" w14:textId="77777777" w:rsidR="00DB593A" w:rsidRDefault="003A24B9" w:rsidP="006557E2">
            <w:pPr>
              <w:ind w:firstLineChars="100" w:firstLine="240"/>
              <w:rPr>
                <w:rFonts w:ascii="HG丸ｺﾞｼｯｸM-PRO" w:eastAsia="HG丸ｺﾞｼｯｸM-PRO" w:hAnsi="HG丸ｺﾞｼｯｸM-PRO"/>
                <w:szCs w:val="24"/>
              </w:rPr>
            </w:pPr>
            <w:r w:rsidRPr="006A75F8">
              <w:rPr>
                <w:rFonts w:ascii="HG丸ｺﾞｼｯｸM-PRO" w:eastAsia="HG丸ｺﾞｼｯｸM-PRO" w:hAnsi="HG丸ｺﾞｼｯｸM-PRO" w:hint="eastAsia"/>
                <w:szCs w:val="24"/>
              </w:rPr>
              <w:t>子ども</w:t>
            </w:r>
            <w:r w:rsidR="00DB593A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 w:rsidRPr="006A75F8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人　</w:t>
            </w:r>
            <w:r w:rsidR="00DB593A">
              <w:rPr>
                <w:rFonts w:ascii="HG丸ｺﾞｼｯｸM-PRO" w:eastAsia="HG丸ｺﾞｼｯｸM-PRO" w:hAnsi="HG丸ｺﾞｼｯｸM-PRO" w:hint="eastAsia"/>
                <w:szCs w:val="24"/>
              </w:rPr>
              <w:t>（高校生以下）</w:t>
            </w:r>
          </w:p>
          <w:p w14:paraId="62D931B2" w14:textId="77777777" w:rsidR="00DB593A" w:rsidRDefault="00DB593A" w:rsidP="006557E2">
            <w:pPr>
              <w:ind w:firstLineChars="100" w:firstLine="240"/>
              <w:rPr>
                <w:rFonts w:ascii="HG丸ｺﾞｼｯｸM-PRO" w:eastAsia="HG丸ｺﾞｼｯｸM-PRO" w:hAnsi="HG丸ｺﾞｼｯｸM-PRO"/>
                <w:szCs w:val="24"/>
              </w:rPr>
            </w:pPr>
          </w:p>
          <w:p w14:paraId="4154664F" w14:textId="77777777" w:rsidR="006557E2" w:rsidRPr="006A75F8" w:rsidRDefault="003A24B9" w:rsidP="00DB593A">
            <w:pPr>
              <w:ind w:firstLineChars="100" w:firstLine="240"/>
              <w:rPr>
                <w:rFonts w:ascii="HG丸ｺﾞｼｯｸM-PRO" w:eastAsia="HG丸ｺﾞｼｯｸM-PRO" w:hAnsi="HG丸ｺﾞｼｯｸM-PRO"/>
                <w:szCs w:val="24"/>
              </w:rPr>
            </w:pPr>
            <w:r w:rsidRPr="006A75F8">
              <w:rPr>
                <w:rFonts w:ascii="HG丸ｺﾞｼｯｸM-PRO" w:eastAsia="HG丸ｺﾞｼｯｸM-PRO" w:hAnsi="HG丸ｺﾞｼｯｸM-PRO" w:hint="eastAsia"/>
                <w:szCs w:val="24"/>
              </w:rPr>
              <w:t>大</w:t>
            </w:r>
            <w:r w:rsidR="00DB593A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 w:rsidRPr="006A75F8">
              <w:rPr>
                <w:rFonts w:ascii="HG丸ｺﾞｼｯｸM-PRO" w:eastAsia="HG丸ｺﾞｼｯｸM-PRO" w:hAnsi="HG丸ｺﾞｼｯｸM-PRO" w:hint="eastAsia"/>
                <w:szCs w:val="24"/>
              </w:rPr>
              <w:t>人　　　人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</w:tcBorders>
            <w:vAlign w:val="center"/>
          </w:tcPr>
          <w:p w14:paraId="5DE5CD13" w14:textId="77777777" w:rsidR="00D65FD2" w:rsidRPr="006A75F8" w:rsidRDefault="003A24B9" w:rsidP="00DB593A">
            <w:pPr>
              <w:ind w:firstLineChars="300" w:firstLine="720"/>
              <w:rPr>
                <w:rFonts w:ascii="HG丸ｺﾞｼｯｸM-PRO" w:eastAsia="HG丸ｺﾞｼｯｸM-PRO" w:hAnsi="HG丸ｺﾞｼｯｸM-PRO"/>
                <w:szCs w:val="24"/>
              </w:rPr>
            </w:pPr>
            <w:r w:rsidRPr="006A75F8">
              <w:rPr>
                <w:rFonts w:ascii="HG丸ｺﾞｼｯｸM-PRO" w:eastAsia="HG丸ｺﾞｼｯｸM-PRO" w:hAnsi="HG丸ｺﾞｼｯｸM-PRO" w:hint="eastAsia"/>
                <w:szCs w:val="24"/>
              </w:rPr>
              <w:t>合計　　　　人</w:t>
            </w:r>
          </w:p>
        </w:tc>
      </w:tr>
      <w:tr w:rsidR="006A75F8" w:rsidRPr="006A75F8" w14:paraId="6C45669C" w14:textId="77777777" w:rsidTr="00F3780F">
        <w:trPr>
          <w:cantSplit/>
          <w:trHeight w:val="3072"/>
        </w:trPr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19354804" w14:textId="77777777" w:rsidR="006A75F8" w:rsidRPr="006A75F8" w:rsidRDefault="006A75F8" w:rsidP="006A75F8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予定内容</w:t>
            </w:r>
          </w:p>
        </w:tc>
        <w:tc>
          <w:tcPr>
            <w:tcW w:w="422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C188BA2" w14:textId="77777777" w:rsidR="006A75F8" w:rsidRPr="006A75F8" w:rsidRDefault="006A75F8" w:rsidP="00D031B5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3827" w:type="dxa"/>
            <w:tcBorders>
              <w:left w:val="nil"/>
              <w:bottom w:val="single" w:sz="4" w:space="0" w:color="auto"/>
            </w:tcBorders>
            <w:vAlign w:val="center"/>
          </w:tcPr>
          <w:p w14:paraId="44B198F2" w14:textId="77777777" w:rsidR="006A75F8" w:rsidRPr="006A75F8" w:rsidRDefault="006A75F8" w:rsidP="006A75F8">
            <w:pPr>
              <w:ind w:firstLineChars="100" w:firstLine="240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3A24B9" w:rsidRPr="006A75F8" w14:paraId="2BC403EB" w14:textId="77777777" w:rsidTr="00F3780F">
        <w:trPr>
          <w:cantSplit/>
          <w:trHeight w:val="2365"/>
        </w:trPr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7E61B0" w14:textId="77777777" w:rsidR="00F3780F" w:rsidRDefault="00F3780F" w:rsidP="006A75F8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Cs w:val="24"/>
              </w:rPr>
            </w:pPr>
          </w:p>
          <w:p w14:paraId="34766FE2" w14:textId="34982B11" w:rsidR="006A75F8" w:rsidRPr="00B61AA0" w:rsidRDefault="00623CA1" w:rsidP="006A75F8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 w:val="32"/>
                <w:szCs w:val="24"/>
              </w:rPr>
            </w:pPr>
            <w:r w:rsidRPr="00B61AA0">
              <w:rPr>
                <w:rFonts w:ascii="HG丸ｺﾞｼｯｸM-PRO" w:eastAsia="HG丸ｺﾞｼｯｸM-PRO" w:hAnsi="HG丸ｺﾞｼｯｸM-PRO" w:hint="eastAsia"/>
                <w:b/>
                <w:color w:val="000000"/>
                <w:sz w:val="32"/>
                <w:szCs w:val="24"/>
              </w:rPr>
              <w:t>申込期間</w:t>
            </w:r>
            <w:r w:rsidR="006A75F8" w:rsidRPr="00B61AA0">
              <w:rPr>
                <w:rFonts w:ascii="HG丸ｺﾞｼｯｸM-PRO" w:eastAsia="HG丸ｺﾞｼｯｸM-PRO" w:hAnsi="HG丸ｺﾞｼｯｸM-PRO" w:hint="eastAsia"/>
                <w:b/>
                <w:color w:val="000000"/>
                <w:sz w:val="32"/>
                <w:szCs w:val="24"/>
              </w:rPr>
              <w:t>／</w:t>
            </w:r>
            <w:r w:rsidR="00592FD7" w:rsidRPr="00B61AA0">
              <w:rPr>
                <w:rFonts w:ascii="HG丸ｺﾞｼｯｸM-PRO" w:eastAsia="HG丸ｺﾞｼｯｸM-PRO" w:hAnsi="HG丸ｺﾞｼｯｸM-PRO" w:hint="eastAsia"/>
                <w:b/>
                <w:color w:val="000000"/>
                <w:sz w:val="32"/>
                <w:szCs w:val="24"/>
              </w:rPr>
              <w:t>５</w:t>
            </w:r>
            <w:r w:rsidR="003A5360">
              <w:rPr>
                <w:rFonts w:ascii="HG丸ｺﾞｼｯｸM-PRO" w:eastAsia="HG丸ｺﾞｼｯｸM-PRO" w:hAnsi="HG丸ｺﾞｼｯｸM-PRO" w:hint="eastAsia"/>
                <w:b/>
                <w:color w:val="000000"/>
                <w:sz w:val="32"/>
                <w:szCs w:val="24"/>
              </w:rPr>
              <w:t>月１</w:t>
            </w:r>
            <w:r w:rsidR="003914EC">
              <w:rPr>
                <w:rFonts w:ascii="HG丸ｺﾞｼｯｸM-PRO" w:eastAsia="HG丸ｺﾞｼｯｸM-PRO" w:hAnsi="HG丸ｺﾞｼｯｸM-PRO" w:hint="eastAsia"/>
                <w:b/>
                <w:color w:val="000000"/>
                <w:sz w:val="32"/>
                <w:szCs w:val="24"/>
              </w:rPr>
              <w:t>１</w:t>
            </w:r>
            <w:r w:rsidR="00115614" w:rsidRPr="00B61AA0">
              <w:rPr>
                <w:rFonts w:ascii="HG丸ｺﾞｼｯｸM-PRO" w:eastAsia="HG丸ｺﾞｼｯｸM-PRO" w:hAnsi="HG丸ｺﾞｼｯｸM-PRO" w:hint="eastAsia"/>
                <w:b/>
                <w:color w:val="000000"/>
                <w:sz w:val="32"/>
                <w:szCs w:val="24"/>
              </w:rPr>
              <w:t>日（</w:t>
            </w:r>
            <w:r w:rsidR="003A5360">
              <w:rPr>
                <w:rFonts w:ascii="HG丸ｺﾞｼｯｸM-PRO" w:eastAsia="HG丸ｺﾞｼｯｸM-PRO" w:hAnsi="HG丸ｺﾞｼｯｸM-PRO" w:hint="eastAsia"/>
                <w:b/>
                <w:color w:val="000000"/>
                <w:sz w:val="32"/>
                <w:szCs w:val="24"/>
              </w:rPr>
              <w:t>月</w:t>
            </w:r>
            <w:r w:rsidRPr="00B61AA0">
              <w:rPr>
                <w:rFonts w:ascii="HG丸ｺﾞｼｯｸM-PRO" w:eastAsia="HG丸ｺﾞｼｯｸM-PRO" w:hAnsi="HG丸ｺﾞｼｯｸM-PRO" w:hint="eastAsia"/>
                <w:b/>
                <w:color w:val="000000"/>
                <w:sz w:val="32"/>
                <w:szCs w:val="24"/>
              </w:rPr>
              <w:t>）～</w:t>
            </w:r>
            <w:r w:rsidR="003A5360">
              <w:rPr>
                <w:rFonts w:ascii="HG丸ｺﾞｼｯｸM-PRO" w:eastAsia="HG丸ｺﾞｼｯｸM-PRO" w:hAnsi="HG丸ｺﾞｼｯｸM-PRO" w:hint="eastAsia"/>
                <w:b/>
                <w:color w:val="000000"/>
                <w:sz w:val="32"/>
                <w:szCs w:val="24"/>
              </w:rPr>
              <w:t>６</w:t>
            </w:r>
            <w:r w:rsidR="006A75F8" w:rsidRPr="00B61AA0">
              <w:rPr>
                <w:rFonts w:ascii="HG丸ｺﾞｼｯｸM-PRO" w:eastAsia="HG丸ｺﾞｼｯｸM-PRO" w:hAnsi="HG丸ｺﾞｼｯｸM-PRO" w:hint="eastAsia"/>
                <w:b/>
                <w:color w:val="000000"/>
                <w:sz w:val="32"/>
                <w:szCs w:val="24"/>
              </w:rPr>
              <w:t>月</w:t>
            </w:r>
            <w:r w:rsidR="003914EC">
              <w:rPr>
                <w:rFonts w:ascii="HG丸ｺﾞｼｯｸM-PRO" w:eastAsia="HG丸ｺﾞｼｯｸM-PRO" w:hAnsi="HG丸ｺﾞｼｯｸM-PRO" w:hint="eastAsia"/>
                <w:b/>
                <w:color w:val="000000"/>
                <w:sz w:val="32"/>
                <w:szCs w:val="24"/>
              </w:rPr>
              <w:t>５</w:t>
            </w:r>
            <w:r w:rsidR="006A75F8" w:rsidRPr="00B61AA0">
              <w:rPr>
                <w:rFonts w:ascii="HG丸ｺﾞｼｯｸM-PRO" w:eastAsia="HG丸ｺﾞｼｯｸM-PRO" w:hAnsi="HG丸ｺﾞｼｯｸM-PRO" w:hint="eastAsia"/>
                <w:b/>
                <w:color w:val="000000"/>
                <w:sz w:val="32"/>
                <w:szCs w:val="24"/>
              </w:rPr>
              <w:t>日（</w:t>
            </w:r>
            <w:r w:rsidR="00F64921">
              <w:rPr>
                <w:rFonts w:ascii="HG丸ｺﾞｼｯｸM-PRO" w:eastAsia="HG丸ｺﾞｼｯｸM-PRO" w:hAnsi="HG丸ｺﾞｼｯｸM-PRO" w:hint="eastAsia"/>
                <w:b/>
                <w:color w:val="000000"/>
                <w:sz w:val="32"/>
                <w:szCs w:val="24"/>
              </w:rPr>
              <w:t>金</w:t>
            </w:r>
            <w:r w:rsidR="006A75F8" w:rsidRPr="00B61AA0">
              <w:rPr>
                <w:rFonts w:ascii="HG丸ｺﾞｼｯｸM-PRO" w:eastAsia="HG丸ｺﾞｼｯｸM-PRO" w:hAnsi="HG丸ｺﾞｼｯｸM-PRO" w:hint="eastAsia"/>
                <w:b/>
                <w:color w:val="000000"/>
                <w:sz w:val="32"/>
                <w:szCs w:val="24"/>
              </w:rPr>
              <w:t>）</w:t>
            </w:r>
          </w:p>
          <w:p w14:paraId="3EAF0DDD" w14:textId="77777777" w:rsidR="003A24B9" w:rsidRDefault="006A75F8" w:rsidP="008F7D21">
            <w:pPr>
              <w:jc w:val="lef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D65FD2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提出先／鶴瀬公民館</w:t>
            </w:r>
            <w:r w:rsidR="00BC5390" w:rsidRPr="00D65FD2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に直接または</w:t>
            </w:r>
            <w:r w:rsidR="004C174C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</w:t>
            </w:r>
            <w:r w:rsidRPr="00D65FD2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FAX</w:t>
            </w:r>
            <w:r w:rsidR="004C174C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：</w:t>
            </w:r>
            <w:r w:rsidRPr="00D65FD2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049-251-1156</w:t>
            </w:r>
          </w:p>
          <w:p w14:paraId="5CB3AC2D" w14:textId="77777777" w:rsidR="0092153D" w:rsidRDefault="00D65FD2" w:rsidP="00D65FD2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28"/>
                <w:szCs w:val="28"/>
              </w:rPr>
            </w:pPr>
            <w:r w:rsidRPr="00D65FD2"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8"/>
              </w:rPr>
              <w:t>※</w:t>
            </w:r>
            <w:r w:rsidRPr="009C6622"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8"/>
                <w:u w:val="thick" w:color="FF0000"/>
              </w:rPr>
              <w:t>応募多数の場合は抽選となります</w:t>
            </w:r>
            <w:r w:rsidRPr="00D65FD2"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8"/>
              </w:rPr>
              <w:t>。</w:t>
            </w:r>
            <w:r w:rsidR="004C4D83"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8"/>
              </w:rPr>
              <w:t>詳細は後日</w:t>
            </w:r>
            <w:r w:rsidR="000F367D"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8"/>
              </w:rPr>
              <w:t>ご連絡します。</w:t>
            </w:r>
          </w:p>
          <w:p w14:paraId="73E132D4" w14:textId="77777777" w:rsidR="000F367D" w:rsidRPr="000F367D" w:rsidRDefault="000F367D" w:rsidP="0092153D">
            <w:pPr>
              <w:ind w:firstLineChars="100" w:firstLine="280"/>
              <w:jc w:val="left"/>
              <w:rPr>
                <w:rFonts w:ascii="HG丸ｺﾞｼｯｸM-PRO" w:eastAsia="HG丸ｺﾞｼｯｸM-PRO" w:hAnsi="HG丸ｺﾞｼｯｸM-PRO"/>
                <w:color w:val="00000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8"/>
              </w:rPr>
              <w:t>出演</w:t>
            </w:r>
            <w:r w:rsidR="004C4D83"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8"/>
              </w:rPr>
              <w:t>が決まった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8"/>
              </w:rPr>
              <w:t>団体は実行委員会</w:t>
            </w:r>
            <w:r w:rsidR="00DB593A"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8"/>
              </w:rPr>
              <w:t>会議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8"/>
              </w:rPr>
              <w:t>にご出席ください。</w:t>
            </w:r>
          </w:p>
          <w:p w14:paraId="2167F238" w14:textId="7F67AA2B" w:rsidR="00D65FD2" w:rsidRPr="00D65FD2" w:rsidRDefault="00D65FD2" w:rsidP="00DB593A">
            <w:pPr>
              <w:ind w:firstLineChars="100" w:firstLine="281"/>
              <w:jc w:val="lef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8E7381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実行委員会</w:t>
            </w:r>
            <w:r w:rsidR="00DB593A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会議</w:t>
            </w:r>
            <w:r w:rsidR="00836A20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 xml:space="preserve">　</w:t>
            </w:r>
            <w:r w:rsidR="00836A20" w:rsidRPr="00D307BA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６</w:t>
            </w:r>
            <w:r w:rsidRPr="00D307BA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月2</w:t>
            </w:r>
            <w:r w:rsidR="003914EC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６</w:t>
            </w:r>
            <w:r w:rsidRPr="00D307BA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日（</w:t>
            </w:r>
            <w:r w:rsidR="00CA63EE" w:rsidRPr="00D307BA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金</w:t>
            </w:r>
            <w:r w:rsidRPr="00D307BA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）</w:t>
            </w:r>
            <w:r w:rsidR="00CA63EE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午後7</w:t>
            </w:r>
            <w:r w:rsidR="0054770D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時</w:t>
            </w:r>
            <w:r w:rsidRPr="008E7381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から</w:t>
            </w:r>
            <w:r w:rsidRPr="00EA673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（場所：鶴瀬公民館）</w:t>
            </w:r>
          </w:p>
        </w:tc>
      </w:tr>
    </w:tbl>
    <w:p w14:paraId="19D72358" w14:textId="77777777" w:rsidR="003A24B9" w:rsidRDefault="003A24B9" w:rsidP="002E5B51"/>
    <w:sectPr w:rsidR="003A24B9" w:rsidSect="00894DDC">
      <w:endnotePr>
        <w:numFmt w:val="decimal"/>
        <w:numStart w:val="0"/>
      </w:endnotePr>
      <w:pgSz w:w="11905" w:h="16837" w:code="9"/>
      <w:pgMar w:top="851" w:right="851" w:bottom="851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B0B7B" w14:textId="77777777" w:rsidR="007E5A07" w:rsidRDefault="007E5A07" w:rsidP="00876F73">
      <w:r>
        <w:separator/>
      </w:r>
    </w:p>
  </w:endnote>
  <w:endnote w:type="continuationSeparator" w:id="0">
    <w:p w14:paraId="0D784588" w14:textId="77777777" w:rsidR="007E5A07" w:rsidRDefault="007E5A07" w:rsidP="0087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C1A62" w14:textId="77777777" w:rsidR="007E5A07" w:rsidRDefault="007E5A07" w:rsidP="00876F73">
      <w:r>
        <w:separator/>
      </w:r>
    </w:p>
  </w:footnote>
  <w:footnote w:type="continuationSeparator" w:id="0">
    <w:p w14:paraId="4D132DCC" w14:textId="77777777" w:rsidR="007E5A07" w:rsidRDefault="007E5A07" w:rsidP="00876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765A"/>
    <w:multiLevelType w:val="hybridMultilevel"/>
    <w:tmpl w:val="495249CA"/>
    <w:lvl w:ilvl="0" w:tplc="A8682B16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FD4CA5"/>
    <w:multiLevelType w:val="hybridMultilevel"/>
    <w:tmpl w:val="10886E94"/>
    <w:lvl w:ilvl="0" w:tplc="02DAC3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3E2B3F"/>
    <w:multiLevelType w:val="hybridMultilevel"/>
    <w:tmpl w:val="F238024A"/>
    <w:lvl w:ilvl="0" w:tplc="2514EB06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93618BC"/>
    <w:multiLevelType w:val="hybridMultilevel"/>
    <w:tmpl w:val="5B94ABF2"/>
    <w:lvl w:ilvl="0" w:tplc="4378A166">
      <w:start w:val="1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0D6F01B8"/>
    <w:multiLevelType w:val="hybridMultilevel"/>
    <w:tmpl w:val="048844CE"/>
    <w:lvl w:ilvl="0" w:tplc="EFDA2B1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D427F0"/>
    <w:multiLevelType w:val="hybridMultilevel"/>
    <w:tmpl w:val="D63A1ED4"/>
    <w:lvl w:ilvl="0" w:tplc="4B8CBF64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14AF40B5"/>
    <w:multiLevelType w:val="hybridMultilevel"/>
    <w:tmpl w:val="D9809D1E"/>
    <w:lvl w:ilvl="0" w:tplc="9304630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233E86"/>
    <w:multiLevelType w:val="hybridMultilevel"/>
    <w:tmpl w:val="A0E88F7A"/>
    <w:lvl w:ilvl="0" w:tplc="8452D2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FD40C9"/>
    <w:multiLevelType w:val="hybridMultilevel"/>
    <w:tmpl w:val="C18A4FFC"/>
    <w:lvl w:ilvl="0" w:tplc="90F47F3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24FB6EFD"/>
    <w:multiLevelType w:val="hybridMultilevel"/>
    <w:tmpl w:val="2DB0438C"/>
    <w:lvl w:ilvl="0" w:tplc="19B202B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3737ED7"/>
    <w:multiLevelType w:val="hybridMultilevel"/>
    <w:tmpl w:val="0E2E5D24"/>
    <w:lvl w:ilvl="0" w:tplc="35F2065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0024906"/>
    <w:multiLevelType w:val="hybridMultilevel"/>
    <w:tmpl w:val="72D4BA8C"/>
    <w:lvl w:ilvl="0" w:tplc="6AE686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861A63"/>
    <w:multiLevelType w:val="hybridMultilevel"/>
    <w:tmpl w:val="A8C29758"/>
    <w:lvl w:ilvl="0" w:tplc="AC5AA28C">
      <w:start w:val="1"/>
      <w:numFmt w:val="decimalFullWidth"/>
      <w:lvlText w:val="（%1）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3" w15:restartNumberingAfterBreak="0">
    <w:nsid w:val="49A33C4C"/>
    <w:multiLevelType w:val="hybridMultilevel"/>
    <w:tmpl w:val="279CDD7A"/>
    <w:lvl w:ilvl="0" w:tplc="006A4C50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6C4808"/>
    <w:multiLevelType w:val="hybridMultilevel"/>
    <w:tmpl w:val="2B665E30"/>
    <w:lvl w:ilvl="0" w:tplc="4B50B5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579576C"/>
    <w:multiLevelType w:val="hybridMultilevel"/>
    <w:tmpl w:val="1C6A5330"/>
    <w:lvl w:ilvl="0" w:tplc="19B202B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6B068EC"/>
    <w:multiLevelType w:val="hybridMultilevel"/>
    <w:tmpl w:val="B582E2C4"/>
    <w:lvl w:ilvl="0" w:tplc="C246704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F12E03"/>
    <w:multiLevelType w:val="hybridMultilevel"/>
    <w:tmpl w:val="D4622E1E"/>
    <w:lvl w:ilvl="0" w:tplc="7C845E36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7C204F1"/>
    <w:multiLevelType w:val="hybridMultilevel"/>
    <w:tmpl w:val="63DA3CEE"/>
    <w:lvl w:ilvl="0" w:tplc="19B202B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A704B4C"/>
    <w:multiLevelType w:val="hybridMultilevel"/>
    <w:tmpl w:val="6816694E"/>
    <w:lvl w:ilvl="0" w:tplc="B9D4AAEA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0" w15:restartNumberingAfterBreak="0">
    <w:nsid w:val="5AE66048"/>
    <w:multiLevelType w:val="hybridMultilevel"/>
    <w:tmpl w:val="429AA470"/>
    <w:lvl w:ilvl="0" w:tplc="F1CCBA1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F213988"/>
    <w:multiLevelType w:val="hybridMultilevel"/>
    <w:tmpl w:val="2DB0438C"/>
    <w:lvl w:ilvl="0" w:tplc="19B202B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603513A5"/>
    <w:multiLevelType w:val="hybridMultilevel"/>
    <w:tmpl w:val="F63AC9FE"/>
    <w:lvl w:ilvl="0" w:tplc="35B6FFA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F84B42"/>
    <w:multiLevelType w:val="hybridMultilevel"/>
    <w:tmpl w:val="80DE5748"/>
    <w:lvl w:ilvl="0" w:tplc="06CE78E6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6E051394"/>
    <w:multiLevelType w:val="hybridMultilevel"/>
    <w:tmpl w:val="CCD24CA4"/>
    <w:lvl w:ilvl="0" w:tplc="9F589E48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55802BA"/>
    <w:multiLevelType w:val="hybridMultilevel"/>
    <w:tmpl w:val="2CFC4198"/>
    <w:lvl w:ilvl="0" w:tplc="D4BE31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57C5B72"/>
    <w:multiLevelType w:val="hybridMultilevel"/>
    <w:tmpl w:val="4970D3DC"/>
    <w:lvl w:ilvl="0" w:tplc="2A6AA67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7DE3500E"/>
    <w:multiLevelType w:val="hybridMultilevel"/>
    <w:tmpl w:val="C0B0B8CE"/>
    <w:lvl w:ilvl="0" w:tplc="59100DD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num w:numId="1" w16cid:durableId="1654917526">
    <w:abstractNumId w:val="12"/>
  </w:num>
  <w:num w:numId="2" w16cid:durableId="795416440">
    <w:abstractNumId w:val="1"/>
  </w:num>
  <w:num w:numId="3" w16cid:durableId="906887407">
    <w:abstractNumId w:val="20"/>
  </w:num>
  <w:num w:numId="4" w16cid:durableId="1274243320">
    <w:abstractNumId w:val="14"/>
  </w:num>
  <w:num w:numId="5" w16cid:durableId="2044093389">
    <w:abstractNumId w:val="10"/>
  </w:num>
  <w:num w:numId="6" w16cid:durableId="1121605138">
    <w:abstractNumId w:val="8"/>
  </w:num>
  <w:num w:numId="7" w16cid:durableId="181627847">
    <w:abstractNumId w:val="24"/>
  </w:num>
  <w:num w:numId="8" w16cid:durableId="661395362">
    <w:abstractNumId w:val="17"/>
  </w:num>
  <w:num w:numId="9" w16cid:durableId="1619797643">
    <w:abstractNumId w:val="23"/>
  </w:num>
  <w:num w:numId="10" w16cid:durableId="224418310">
    <w:abstractNumId w:val="6"/>
  </w:num>
  <w:num w:numId="11" w16cid:durableId="949317965">
    <w:abstractNumId w:val="4"/>
  </w:num>
  <w:num w:numId="12" w16cid:durableId="1704093266">
    <w:abstractNumId w:val="16"/>
  </w:num>
  <w:num w:numId="13" w16cid:durableId="1256327235">
    <w:abstractNumId w:val="2"/>
  </w:num>
  <w:num w:numId="14" w16cid:durableId="490297563">
    <w:abstractNumId w:val="19"/>
  </w:num>
  <w:num w:numId="15" w16cid:durableId="368384492">
    <w:abstractNumId w:val="13"/>
  </w:num>
  <w:num w:numId="16" w16cid:durableId="47192700">
    <w:abstractNumId w:val="7"/>
  </w:num>
  <w:num w:numId="17" w16cid:durableId="2072117484">
    <w:abstractNumId w:val="5"/>
  </w:num>
  <w:num w:numId="18" w16cid:durableId="192886022">
    <w:abstractNumId w:val="22"/>
  </w:num>
  <w:num w:numId="19" w16cid:durableId="1911646583">
    <w:abstractNumId w:val="0"/>
  </w:num>
  <w:num w:numId="20" w16cid:durableId="1032073902">
    <w:abstractNumId w:val="3"/>
  </w:num>
  <w:num w:numId="21" w16cid:durableId="2051955293">
    <w:abstractNumId w:val="25"/>
  </w:num>
  <w:num w:numId="22" w16cid:durableId="1229729493">
    <w:abstractNumId w:val="11"/>
  </w:num>
  <w:num w:numId="23" w16cid:durableId="502860428">
    <w:abstractNumId w:val="26"/>
  </w:num>
  <w:num w:numId="24" w16cid:durableId="1863930910">
    <w:abstractNumId w:val="21"/>
  </w:num>
  <w:num w:numId="25" w16cid:durableId="694888855">
    <w:abstractNumId w:val="15"/>
  </w:num>
  <w:num w:numId="26" w16cid:durableId="1081755238">
    <w:abstractNumId w:val="18"/>
  </w:num>
  <w:num w:numId="27" w16cid:durableId="1024600063">
    <w:abstractNumId w:val="9"/>
  </w:num>
  <w:num w:numId="28" w16cid:durableId="3869944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1A9"/>
    <w:rsid w:val="00015F32"/>
    <w:rsid w:val="000228B6"/>
    <w:rsid w:val="000230E1"/>
    <w:rsid w:val="00031E66"/>
    <w:rsid w:val="000435CE"/>
    <w:rsid w:val="00046564"/>
    <w:rsid w:val="00057421"/>
    <w:rsid w:val="00066564"/>
    <w:rsid w:val="0008043F"/>
    <w:rsid w:val="00080F41"/>
    <w:rsid w:val="00082092"/>
    <w:rsid w:val="00092D1D"/>
    <w:rsid w:val="000934D5"/>
    <w:rsid w:val="00095C04"/>
    <w:rsid w:val="000B1B74"/>
    <w:rsid w:val="000C4429"/>
    <w:rsid w:val="000D6B16"/>
    <w:rsid w:val="000D6E7D"/>
    <w:rsid w:val="000E17A1"/>
    <w:rsid w:val="000F367D"/>
    <w:rsid w:val="000F3E67"/>
    <w:rsid w:val="000F70A7"/>
    <w:rsid w:val="00101C07"/>
    <w:rsid w:val="001138B8"/>
    <w:rsid w:val="00115614"/>
    <w:rsid w:val="001219BA"/>
    <w:rsid w:val="00123847"/>
    <w:rsid w:val="0012758E"/>
    <w:rsid w:val="00132321"/>
    <w:rsid w:val="00133859"/>
    <w:rsid w:val="00135742"/>
    <w:rsid w:val="001411ED"/>
    <w:rsid w:val="0014556A"/>
    <w:rsid w:val="001544FB"/>
    <w:rsid w:val="001545FC"/>
    <w:rsid w:val="00164B9A"/>
    <w:rsid w:val="00174A89"/>
    <w:rsid w:val="00193BA6"/>
    <w:rsid w:val="001A169F"/>
    <w:rsid w:val="001A28A7"/>
    <w:rsid w:val="001B5BA2"/>
    <w:rsid w:val="001C1110"/>
    <w:rsid w:val="001D499D"/>
    <w:rsid w:val="001E6314"/>
    <w:rsid w:val="00242003"/>
    <w:rsid w:val="002679B3"/>
    <w:rsid w:val="00273841"/>
    <w:rsid w:val="00284A9F"/>
    <w:rsid w:val="00287DFE"/>
    <w:rsid w:val="00291B6C"/>
    <w:rsid w:val="002A24ED"/>
    <w:rsid w:val="002B0E2A"/>
    <w:rsid w:val="002B5746"/>
    <w:rsid w:val="002D142E"/>
    <w:rsid w:val="002D7162"/>
    <w:rsid w:val="002E37C4"/>
    <w:rsid w:val="002E3F0F"/>
    <w:rsid w:val="002E40D3"/>
    <w:rsid w:val="002E4F36"/>
    <w:rsid w:val="002E5B51"/>
    <w:rsid w:val="002F57B0"/>
    <w:rsid w:val="00310537"/>
    <w:rsid w:val="00314703"/>
    <w:rsid w:val="00316966"/>
    <w:rsid w:val="003366C6"/>
    <w:rsid w:val="0038021D"/>
    <w:rsid w:val="003914EC"/>
    <w:rsid w:val="003978B6"/>
    <w:rsid w:val="003A24B9"/>
    <w:rsid w:val="003A5360"/>
    <w:rsid w:val="003B0C4B"/>
    <w:rsid w:val="003B4A74"/>
    <w:rsid w:val="003B7F2A"/>
    <w:rsid w:val="003C18D1"/>
    <w:rsid w:val="003C30B2"/>
    <w:rsid w:val="003D2CBB"/>
    <w:rsid w:val="003D61A9"/>
    <w:rsid w:val="003D6C4A"/>
    <w:rsid w:val="003D6C9F"/>
    <w:rsid w:val="003E1124"/>
    <w:rsid w:val="003E3C5F"/>
    <w:rsid w:val="00400AD9"/>
    <w:rsid w:val="004145D5"/>
    <w:rsid w:val="004343FD"/>
    <w:rsid w:val="00434450"/>
    <w:rsid w:val="00451F0E"/>
    <w:rsid w:val="004560E3"/>
    <w:rsid w:val="00456FE9"/>
    <w:rsid w:val="00464717"/>
    <w:rsid w:val="00473798"/>
    <w:rsid w:val="00473FC3"/>
    <w:rsid w:val="0048744A"/>
    <w:rsid w:val="004955B7"/>
    <w:rsid w:val="004A67C0"/>
    <w:rsid w:val="004A7F42"/>
    <w:rsid w:val="004C174C"/>
    <w:rsid w:val="004C4D83"/>
    <w:rsid w:val="0052035C"/>
    <w:rsid w:val="00520B32"/>
    <w:rsid w:val="00530E10"/>
    <w:rsid w:val="0053121D"/>
    <w:rsid w:val="00536575"/>
    <w:rsid w:val="0054770D"/>
    <w:rsid w:val="00554B24"/>
    <w:rsid w:val="0056095F"/>
    <w:rsid w:val="005632BE"/>
    <w:rsid w:val="005801A5"/>
    <w:rsid w:val="00582D58"/>
    <w:rsid w:val="00585D73"/>
    <w:rsid w:val="005928E8"/>
    <w:rsid w:val="00592FD7"/>
    <w:rsid w:val="005A1180"/>
    <w:rsid w:val="005A5F91"/>
    <w:rsid w:val="005B6F0F"/>
    <w:rsid w:val="005D553A"/>
    <w:rsid w:val="005D7E8F"/>
    <w:rsid w:val="005F7B15"/>
    <w:rsid w:val="00604D28"/>
    <w:rsid w:val="0061045A"/>
    <w:rsid w:val="00623CA1"/>
    <w:rsid w:val="00626D17"/>
    <w:rsid w:val="00631BC5"/>
    <w:rsid w:val="006343E8"/>
    <w:rsid w:val="0063739B"/>
    <w:rsid w:val="0064012C"/>
    <w:rsid w:val="006557E2"/>
    <w:rsid w:val="006623F0"/>
    <w:rsid w:val="00663EC7"/>
    <w:rsid w:val="00693D36"/>
    <w:rsid w:val="006A6E76"/>
    <w:rsid w:val="006A75F8"/>
    <w:rsid w:val="006B6532"/>
    <w:rsid w:val="006B6779"/>
    <w:rsid w:val="006C2171"/>
    <w:rsid w:val="006C254D"/>
    <w:rsid w:val="006E55A7"/>
    <w:rsid w:val="006F5B0C"/>
    <w:rsid w:val="0070166D"/>
    <w:rsid w:val="00702317"/>
    <w:rsid w:val="00705F7E"/>
    <w:rsid w:val="00707C61"/>
    <w:rsid w:val="00714E4E"/>
    <w:rsid w:val="00741A74"/>
    <w:rsid w:val="00756193"/>
    <w:rsid w:val="007625AD"/>
    <w:rsid w:val="007664F9"/>
    <w:rsid w:val="007767EA"/>
    <w:rsid w:val="00781CB6"/>
    <w:rsid w:val="00782282"/>
    <w:rsid w:val="00787D03"/>
    <w:rsid w:val="00793378"/>
    <w:rsid w:val="00793998"/>
    <w:rsid w:val="00794D67"/>
    <w:rsid w:val="00797034"/>
    <w:rsid w:val="00797338"/>
    <w:rsid w:val="00797AFF"/>
    <w:rsid w:val="007A269B"/>
    <w:rsid w:val="007A4102"/>
    <w:rsid w:val="007B0B82"/>
    <w:rsid w:val="007B5864"/>
    <w:rsid w:val="007C4673"/>
    <w:rsid w:val="007C48EF"/>
    <w:rsid w:val="007D1C6E"/>
    <w:rsid w:val="007D3A93"/>
    <w:rsid w:val="007E2303"/>
    <w:rsid w:val="007E2F8E"/>
    <w:rsid w:val="007E5A07"/>
    <w:rsid w:val="007F6357"/>
    <w:rsid w:val="008211C7"/>
    <w:rsid w:val="00827726"/>
    <w:rsid w:val="00834455"/>
    <w:rsid w:val="00834965"/>
    <w:rsid w:val="00836A20"/>
    <w:rsid w:val="00845933"/>
    <w:rsid w:val="00856D9F"/>
    <w:rsid w:val="00861C2F"/>
    <w:rsid w:val="008725DA"/>
    <w:rsid w:val="008734A6"/>
    <w:rsid w:val="008743F3"/>
    <w:rsid w:val="00876F73"/>
    <w:rsid w:val="00894DDC"/>
    <w:rsid w:val="00895524"/>
    <w:rsid w:val="008C4110"/>
    <w:rsid w:val="008C4671"/>
    <w:rsid w:val="008D6677"/>
    <w:rsid w:val="008D6B32"/>
    <w:rsid w:val="008E0169"/>
    <w:rsid w:val="008E1403"/>
    <w:rsid w:val="008E2999"/>
    <w:rsid w:val="008E55CE"/>
    <w:rsid w:val="008E7381"/>
    <w:rsid w:val="008F7D21"/>
    <w:rsid w:val="00903269"/>
    <w:rsid w:val="00914FC6"/>
    <w:rsid w:val="00917659"/>
    <w:rsid w:val="0092153D"/>
    <w:rsid w:val="0092168D"/>
    <w:rsid w:val="009219C1"/>
    <w:rsid w:val="00926E3C"/>
    <w:rsid w:val="00942FF2"/>
    <w:rsid w:val="009536E7"/>
    <w:rsid w:val="00964B2D"/>
    <w:rsid w:val="00970888"/>
    <w:rsid w:val="00976B41"/>
    <w:rsid w:val="009773EE"/>
    <w:rsid w:val="00995B32"/>
    <w:rsid w:val="009C0C66"/>
    <w:rsid w:val="009C4128"/>
    <w:rsid w:val="009C4FA4"/>
    <w:rsid w:val="009C6622"/>
    <w:rsid w:val="009D0E95"/>
    <w:rsid w:val="009D27F5"/>
    <w:rsid w:val="009D5DD0"/>
    <w:rsid w:val="009D5DD5"/>
    <w:rsid w:val="009F475B"/>
    <w:rsid w:val="009F7546"/>
    <w:rsid w:val="009F7EFE"/>
    <w:rsid w:val="00A01A1B"/>
    <w:rsid w:val="00A03CA4"/>
    <w:rsid w:val="00A161EA"/>
    <w:rsid w:val="00A2030C"/>
    <w:rsid w:val="00A2067B"/>
    <w:rsid w:val="00A21590"/>
    <w:rsid w:val="00A245FB"/>
    <w:rsid w:val="00A62A9B"/>
    <w:rsid w:val="00A644E5"/>
    <w:rsid w:val="00A716BC"/>
    <w:rsid w:val="00A75716"/>
    <w:rsid w:val="00A76184"/>
    <w:rsid w:val="00A82ABE"/>
    <w:rsid w:val="00A9726D"/>
    <w:rsid w:val="00AA0F9B"/>
    <w:rsid w:val="00AA2CF2"/>
    <w:rsid w:val="00AA7526"/>
    <w:rsid w:val="00AA7FE4"/>
    <w:rsid w:val="00AC4C8B"/>
    <w:rsid w:val="00AC68DC"/>
    <w:rsid w:val="00AC7B73"/>
    <w:rsid w:val="00AF234B"/>
    <w:rsid w:val="00AF306D"/>
    <w:rsid w:val="00AF45BB"/>
    <w:rsid w:val="00B02E48"/>
    <w:rsid w:val="00B10758"/>
    <w:rsid w:val="00B2091D"/>
    <w:rsid w:val="00B21EBA"/>
    <w:rsid w:val="00B25810"/>
    <w:rsid w:val="00B3053E"/>
    <w:rsid w:val="00B31BE7"/>
    <w:rsid w:val="00B33CB6"/>
    <w:rsid w:val="00B443F7"/>
    <w:rsid w:val="00B47AAA"/>
    <w:rsid w:val="00B52E1F"/>
    <w:rsid w:val="00B61AA0"/>
    <w:rsid w:val="00B75D59"/>
    <w:rsid w:val="00B86756"/>
    <w:rsid w:val="00B94A3B"/>
    <w:rsid w:val="00BB5437"/>
    <w:rsid w:val="00BB5DB8"/>
    <w:rsid w:val="00BB68E6"/>
    <w:rsid w:val="00BC3596"/>
    <w:rsid w:val="00BC5390"/>
    <w:rsid w:val="00BD1E6B"/>
    <w:rsid w:val="00BD3BC1"/>
    <w:rsid w:val="00BD5FD6"/>
    <w:rsid w:val="00BD7DAA"/>
    <w:rsid w:val="00BD7FF6"/>
    <w:rsid w:val="00BE2AF3"/>
    <w:rsid w:val="00BF73DB"/>
    <w:rsid w:val="00C04698"/>
    <w:rsid w:val="00C11CCD"/>
    <w:rsid w:val="00C36CB8"/>
    <w:rsid w:val="00C52FEF"/>
    <w:rsid w:val="00C53757"/>
    <w:rsid w:val="00C5597C"/>
    <w:rsid w:val="00C56086"/>
    <w:rsid w:val="00C56FE7"/>
    <w:rsid w:val="00C61018"/>
    <w:rsid w:val="00C617CD"/>
    <w:rsid w:val="00C62212"/>
    <w:rsid w:val="00C90B27"/>
    <w:rsid w:val="00C92247"/>
    <w:rsid w:val="00CA50B6"/>
    <w:rsid w:val="00CA63EE"/>
    <w:rsid w:val="00CB5289"/>
    <w:rsid w:val="00CD11C2"/>
    <w:rsid w:val="00CE41A9"/>
    <w:rsid w:val="00CE7944"/>
    <w:rsid w:val="00CF4407"/>
    <w:rsid w:val="00CF4D07"/>
    <w:rsid w:val="00D031B5"/>
    <w:rsid w:val="00D14E52"/>
    <w:rsid w:val="00D22E9C"/>
    <w:rsid w:val="00D24D14"/>
    <w:rsid w:val="00D307BA"/>
    <w:rsid w:val="00D320BC"/>
    <w:rsid w:val="00D338BF"/>
    <w:rsid w:val="00D53038"/>
    <w:rsid w:val="00D538AD"/>
    <w:rsid w:val="00D61594"/>
    <w:rsid w:val="00D64F9A"/>
    <w:rsid w:val="00D65FD2"/>
    <w:rsid w:val="00D80E0C"/>
    <w:rsid w:val="00D81DD3"/>
    <w:rsid w:val="00D86642"/>
    <w:rsid w:val="00D9134D"/>
    <w:rsid w:val="00D93709"/>
    <w:rsid w:val="00D93995"/>
    <w:rsid w:val="00D97B00"/>
    <w:rsid w:val="00DA0241"/>
    <w:rsid w:val="00DA20E5"/>
    <w:rsid w:val="00DA3D1F"/>
    <w:rsid w:val="00DA5121"/>
    <w:rsid w:val="00DA6A1A"/>
    <w:rsid w:val="00DB593A"/>
    <w:rsid w:val="00DC3612"/>
    <w:rsid w:val="00DC6D1D"/>
    <w:rsid w:val="00DD09B9"/>
    <w:rsid w:val="00DD7DEE"/>
    <w:rsid w:val="00DE0F37"/>
    <w:rsid w:val="00DE341B"/>
    <w:rsid w:val="00DE44CE"/>
    <w:rsid w:val="00DF02A9"/>
    <w:rsid w:val="00E162BF"/>
    <w:rsid w:val="00E22856"/>
    <w:rsid w:val="00E25B3B"/>
    <w:rsid w:val="00E26BC5"/>
    <w:rsid w:val="00E30FC3"/>
    <w:rsid w:val="00E34346"/>
    <w:rsid w:val="00E34C33"/>
    <w:rsid w:val="00E46C8C"/>
    <w:rsid w:val="00E5270A"/>
    <w:rsid w:val="00E55725"/>
    <w:rsid w:val="00E55CA1"/>
    <w:rsid w:val="00E66E6D"/>
    <w:rsid w:val="00E740D4"/>
    <w:rsid w:val="00E77C82"/>
    <w:rsid w:val="00E8021C"/>
    <w:rsid w:val="00E83BE6"/>
    <w:rsid w:val="00E844EE"/>
    <w:rsid w:val="00E85DBC"/>
    <w:rsid w:val="00E87116"/>
    <w:rsid w:val="00E97DCB"/>
    <w:rsid w:val="00EA274F"/>
    <w:rsid w:val="00EA6733"/>
    <w:rsid w:val="00EB779E"/>
    <w:rsid w:val="00EC15B4"/>
    <w:rsid w:val="00EC2E17"/>
    <w:rsid w:val="00EC7AC0"/>
    <w:rsid w:val="00ED4948"/>
    <w:rsid w:val="00ED73B0"/>
    <w:rsid w:val="00EF09CC"/>
    <w:rsid w:val="00F01611"/>
    <w:rsid w:val="00F03C92"/>
    <w:rsid w:val="00F0690F"/>
    <w:rsid w:val="00F21ED3"/>
    <w:rsid w:val="00F27B69"/>
    <w:rsid w:val="00F3022E"/>
    <w:rsid w:val="00F3679F"/>
    <w:rsid w:val="00F3780F"/>
    <w:rsid w:val="00F430B8"/>
    <w:rsid w:val="00F454D2"/>
    <w:rsid w:val="00F45FE8"/>
    <w:rsid w:val="00F52565"/>
    <w:rsid w:val="00F53082"/>
    <w:rsid w:val="00F61867"/>
    <w:rsid w:val="00F6421D"/>
    <w:rsid w:val="00F64921"/>
    <w:rsid w:val="00F71107"/>
    <w:rsid w:val="00F81778"/>
    <w:rsid w:val="00F864F1"/>
    <w:rsid w:val="00F87B6B"/>
    <w:rsid w:val="00F924F8"/>
    <w:rsid w:val="00F94D8D"/>
    <w:rsid w:val="00F96228"/>
    <w:rsid w:val="00FB1446"/>
    <w:rsid w:val="00FC7F7B"/>
    <w:rsid w:val="00FD2D3B"/>
    <w:rsid w:val="00FE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A9BCEA7"/>
  <w15:chartTrackingRefBased/>
  <w15:docId w15:val="{432C1054-E07D-4924-B508-9B70D4CC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6E3C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A76184"/>
    <w:pPr>
      <w:adjustRightInd w:val="0"/>
      <w:spacing w:line="360" w:lineRule="atLeast"/>
      <w:jc w:val="center"/>
    </w:pPr>
    <w:rPr>
      <w:rFonts w:hAnsi="Times New Roman" w:hint="eastAsia"/>
      <w:kern w:val="0"/>
      <w:szCs w:val="24"/>
    </w:rPr>
  </w:style>
  <w:style w:type="paragraph" w:styleId="a5">
    <w:name w:val="Date"/>
    <w:basedOn w:val="a"/>
    <w:next w:val="a"/>
    <w:rsid w:val="000435CE"/>
  </w:style>
  <w:style w:type="paragraph" w:styleId="a6">
    <w:name w:val="Closing"/>
    <w:basedOn w:val="a"/>
    <w:next w:val="a"/>
    <w:rsid w:val="00976B41"/>
    <w:pPr>
      <w:adjustRightInd w:val="0"/>
      <w:spacing w:line="360" w:lineRule="atLeast"/>
      <w:jc w:val="right"/>
      <w:textAlignment w:val="baseline"/>
    </w:pPr>
    <w:rPr>
      <w:rFonts w:ascii="ＭＳ ゴシック" w:eastAsia="ＭＳ ゴシック" w:hAnsi="Times New Roman"/>
      <w:kern w:val="0"/>
      <w:szCs w:val="24"/>
    </w:rPr>
  </w:style>
  <w:style w:type="table" w:styleId="a7">
    <w:name w:val="Table Grid"/>
    <w:basedOn w:val="a1"/>
    <w:rsid w:val="003978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EC2E17"/>
    <w:rPr>
      <w:color w:val="0000FF"/>
      <w:u w:val="single"/>
    </w:rPr>
  </w:style>
  <w:style w:type="paragraph" w:styleId="a9">
    <w:name w:val="header"/>
    <w:basedOn w:val="a"/>
    <w:link w:val="aa"/>
    <w:rsid w:val="00876F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76F73"/>
    <w:rPr>
      <w:rFonts w:ascii="ＭＳ 明朝" w:hAnsi="ＭＳ 明朝"/>
      <w:kern w:val="2"/>
      <w:sz w:val="24"/>
    </w:rPr>
  </w:style>
  <w:style w:type="paragraph" w:styleId="ab">
    <w:name w:val="footer"/>
    <w:basedOn w:val="a"/>
    <w:link w:val="ac"/>
    <w:rsid w:val="00876F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76F73"/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36215;&#26696;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8A879-E769-4E48-9E2B-0F769D84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起案1</Template>
  <TotalTime>5</TotalTime>
  <Pages>1</Pages>
  <Words>331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柳瀬　大輝</cp:lastModifiedBy>
  <cp:revision>5</cp:revision>
  <cp:lastPrinted>2021-04-21T09:23:00Z</cp:lastPrinted>
  <dcterms:created xsi:type="dcterms:W3CDTF">2025-04-04T09:23:00Z</dcterms:created>
  <dcterms:modified xsi:type="dcterms:W3CDTF">2026-04-16T00:18:00Z</dcterms:modified>
</cp:coreProperties>
</file>