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B271" w14:textId="77777777" w:rsidR="0055140E" w:rsidRPr="000C2307" w:rsidRDefault="00367CD6" w:rsidP="00CD29B8">
      <w:pPr>
        <w:wordWrap w:val="0"/>
        <w:jc w:val="right"/>
      </w:pPr>
      <w:r>
        <w:rPr>
          <w:rFonts w:hint="eastAsia"/>
          <w:noProof/>
          <w:spacing w:val="19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315C8" wp14:editId="76774689">
                <wp:simplePos x="0" y="0"/>
                <wp:positionH relativeFrom="column">
                  <wp:posOffset>5005070</wp:posOffset>
                </wp:positionH>
                <wp:positionV relativeFrom="paragraph">
                  <wp:posOffset>-643255</wp:posOffset>
                </wp:positionV>
                <wp:extent cx="1276350" cy="5810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74C13A" w14:textId="6E079275" w:rsidR="00367CD6" w:rsidRPr="001E3CA3" w:rsidRDefault="00367CD6">
                            <w:pPr>
                              <w:rPr>
                                <w:sz w:val="52"/>
                              </w:rPr>
                            </w:pPr>
                            <w:r w:rsidRPr="001E3CA3">
                              <w:rPr>
                                <w:rFonts w:hint="eastAsia"/>
                                <w:sz w:val="52"/>
                              </w:rPr>
                              <w:t>資料</w:t>
                            </w:r>
                            <w:r w:rsidR="00C50EE4">
                              <w:rPr>
                                <w:rFonts w:hint="eastAsia"/>
                                <w:sz w:val="52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531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1pt;margin-top:-50.65pt;width:100.5pt;height:4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" fillcolor="white [3201]" strokeweight=".5pt">
                <v:textbox>
                  <w:txbxContent>
                    <w:p w14:paraId="6D74C13A" w14:textId="6E079275" w:rsidR="00367CD6" w:rsidRPr="001E3CA3" w:rsidRDefault="00367CD6">
                      <w:pPr>
                        <w:rPr>
                          <w:sz w:val="52"/>
                        </w:rPr>
                      </w:pPr>
                      <w:r w:rsidRPr="001E3CA3">
                        <w:rPr>
                          <w:rFonts w:hint="eastAsia"/>
                          <w:sz w:val="52"/>
                        </w:rPr>
                        <w:t>資料</w:t>
                      </w:r>
                      <w:r w:rsidR="00C50EE4">
                        <w:rPr>
                          <w:rFonts w:hint="eastAsia"/>
                          <w:sz w:val="52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 w:rsidR="00E008BA" w:rsidRPr="00C50EE4">
        <w:rPr>
          <w:rFonts w:hint="eastAsia"/>
          <w:spacing w:val="199"/>
          <w:fitText w:val="2151" w:id="-1319882240"/>
        </w:rPr>
        <w:t>事務連</w:t>
      </w:r>
      <w:r w:rsidR="00E008BA" w:rsidRPr="00C50EE4">
        <w:rPr>
          <w:rFonts w:hint="eastAsia"/>
          <w:spacing w:val="-1"/>
          <w:fitText w:val="2151" w:id="-1319882240"/>
        </w:rPr>
        <w:t>絡</w:t>
      </w:r>
      <w:r w:rsidR="00CD29B8">
        <w:rPr>
          <w:rFonts w:hint="eastAsia"/>
        </w:rPr>
        <w:t xml:space="preserve">　</w:t>
      </w:r>
    </w:p>
    <w:p w14:paraId="22D17271" w14:textId="191F8E9B" w:rsidR="00DA1366" w:rsidRDefault="00750BFA" w:rsidP="00C06FB8">
      <w:pPr>
        <w:wordWrap w:val="0"/>
        <w:jc w:val="right"/>
      </w:pPr>
      <w:r>
        <w:rPr>
          <w:rFonts w:hint="eastAsia"/>
        </w:rPr>
        <w:t>令和</w:t>
      </w:r>
      <w:r w:rsidR="00C50EE4">
        <w:rPr>
          <w:rFonts w:hint="eastAsia"/>
        </w:rPr>
        <w:t>８</w:t>
      </w:r>
      <w:r>
        <w:rPr>
          <w:rFonts w:hint="eastAsia"/>
        </w:rPr>
        <w:t>年４月１</w:t>
      </w:r>
      <w:r w:rsidR="00C50EE4">
        <w:rPr>
          <w:rFonts w:hint="eastAsia"/>
        </w:rPr>
        <w:t>６</w:t>
      </w:r>
      <w:r w:rsidR="00E008BA" w:rsidRPr="000C2307">
        <w:rPr>
          <w:rFonts w:hint="eastAsia"/>
        </w:rPr>
        <w:t>日</w:t>
      </w:r>
      <w:r w:rsidR="0052262B">
        <w:rPr>
          <w:rFonts w:hint="eastAsia"/>
        </w:rPr>
        <w:t xml:space="preserve">　</w:t>
      </w:r>
    </w:p>
    <w:p w14:paraId="58202746" w14:textId="77777777" w:rsidR="000C2307" w:rsidRPr="000C2307" w:rsidRDefault="000C2307" w:rsidP="000C2307">
      <w:pPr>
        <w:jc w:val="right"/>
      </w:pPr>
    </w:p>
    <w:p w14:paraId="648F9A8B" w14:textId="298C2759" w:rsidR="00BB73E4" w:rsidRPr="000C2307" w:rsidRDefault="00525D0C" w:rsidP="00836885">
      <w:pPr>
        <w:ind w:firstLineChars="100" w:firstLine="239"/>
      </w:pPr>
      <w:r>
        <w:rPr>
          <w:rFonts w:hint="eastAsia"/>
        </w:rPr>
        <w:t xml:space="preserve">正副町会長 </w:t>
      </w:r>
      <w:r w:rsidR="00796F29">
        <w:rPr>
          <w:rFonts w:hint="eastAsia"/>
        </w:rPr>
        <w:t>各位</w:t>
      </w:r>
    </w:p>
    <w:p w14:paraId="7428B8D5" w14:textId="77777777" w:rsidR="00C06FB8" w:rsidRPr="000C2307" w:rsidRDefault="00C06FB8" w:rsidP="000C2307"/>
    <w:p w14:paraId="5947CAA0" w14:textId="77777777" w:rsidR="00B75F6E" w:rsidRPr="000C2307" w:rsidRDefault="00E008BA" w:rsidP="000C2307">
      <w:pPr>
        <w:wordWrap w:val="0"/>
        <w:jc w:val="right"/>
      </w:pPr>
      <w:r w:rsidRPr="000C2307">
        <w:rPr>
          <w:rFonts w:hint="eastAsia"/>
        </w:rPr>
        <w:t>協</w:t>
      </w:r>
      <w:r w:rsidR="000C2307">
        <w:rPr>
          <w:rFonts w:hint="eastAsia"/>
        </w:rPr>
        <w:t xml:space="preserve"> </w:t>
      </w:r>
      <w:r w:rsidRPr="000C2307">
        <w:rPr>
          <w:rFonts w:hint="eastAsia"/>
        </w:rPr>
        <w:t>働</w:t>
      </w:r>
      <w:r w:rsidR="000C2307">
        <w:rPr>
          <w:rFonts w:hint="eastAsia"/>
        </w:rPr>
        <w:t xml:space="preserve"> </w:t>
      </w:r>
      <w:r w:rsidRPr="000C2307">
        <w:rPr>
          <w:rFonts w:hint="eastAsia"/>
        </w:rPr>
        <w:t>推</w:t>
      </w:r>
      <w:r w:rsidR="000C2307">
        <w:rPr>
          <w:rFonts w:hint="eastAsia"/>
        </w:rPr>
        <w:t xml:space="preserve"> </w:t>
      </w:r>
      <w:r w:rsidRPr="000C2307">
        <w:rPr>
          <w:rFonts w:hint="eastAsia"/>
        </w:rPr>
        <w:t>進</w:t>
      </w:r>
      <w:r w:rsidR="000C2307">
        <w:rPr>
          <w:rFonts w:hint="eastAsia"/>
        </w:rPr>
        <w:t xml:space="preserve"> </w:t>
      </w:r>
      <w:r w:rsidRPr="000C2307">
        <w:rPr>
          <w:rFonts w:hint="eastAsia"/>
        </w:rPr>
        <w:t>課</w:t>
      </w:r>
      <w:r w:rsidR="000C2307">
        <w:rPr>
          <w:rFonts w:hint="eastAsia"/>
        </w:rPr>
        <w:t xml:space="preserve"> </w:t>
      </w:r>
      <w:r w:rsidRPr="000C2307">
        <w:rPr>
          <w:rFonts w:hint="eastAsia"/>
        </w:rPr>
        <w:t>長</w:t>
      </w:r>
      <w:r w:rsidR="000C2307">
        <w:rPr>
          <w:rFonts w:hint="eastAsia"/>
        </w:rPr>
        <w:t xml:space="preserve">　</w:t>
      </w:r>
    </w:p>
    <w:p w14:paraId="323530B8" w14:textId="77777777" w:rsidR="00C06FB8" w:rsidRPr="000C2307" w:rsidRDefault="00C06FB8" w:rsidP="000C2307"/>
    <w:p w14:paraId="3D9ADF75" w14:textId="77777777" w:rsidR="0055140E" w:rsidRPr="00DD5EB4" w:rsidRDefault="00910A7B" w:rsidP="000C2307">
      <w:pPr>
        <w:jc w:val="center"/>
      </w:pPr>
      <w:r>
        <w:rPr>
          <w:rFonts w:hint="eastAsia"/>
        </w:rPr>
        <w:t>市ホームページの</w:t>
      </w:r>
      <w:r w:rsidR="00E84D89">
        <w:rPr>
          <w:rFonts w:hint="eastAsia"/>
        </w:rPr>
        <w:t>新規</w:t>
      </w:r>
      <w:r w:rsidR="00796F29">
        <w:rPr>
          <w:rFonts w:hint="eastAsia"/>
        </w:rPr>
        <w:t>作成に係る町会の活動内容調査について（依頼）</w:t>
      </w:r>
    </w:p>
    <w:p w14:paraId="797B5275" w14:textId="77777777" w:rsidR="006D2BFB" w:rsidRPr="00DD5EB4" w:rsidRDefault="006D2BFB" w:rsidP="000C2307"/>
    <w:p w14:paraId="0B17533C" w14:textId="77777777" w:rsidR="002D75FD" w:rsidRDefault="00750BFA" w:rsidP="003E1A40">
      <w:pPr>
        <w:ind w:firstLineChars="100" w:firstLine="239"/>
      </w:pPr>
      <w:r>
        <w:rPr>
          <w:rFonts w:hint="eastAsia"/>
        </w:rPr>
        <w:t>陽春</w:t>
      </w:r>
      <w:r w:rsidR="00102B05">
        <w:rPr>
          <w:rFonts w:hint="eastAsia"/>
        </w:rPr>
        <w:t>の候、貴職におかれましては、益々ご清栄のこととお慶び申し上げます。</w:t>
      </w:r>
    </w:p>
    <w:p w14:paraId="18E0DAAC" w14:textId="77777777" w:rsidR="00102B05" w:rsidRDefault="00102B05" w:rsidP="002D75FD">
      <w:pPr>
        <w:ind w:firstLineChars="100" w:firstLine="239"/>
      </w:pPr>
      <w:r>
        <w:rPr>
          <w:rFonts w:hint="eastAsia"/>
        </w:rPr>
        <w:t xml:space="preserve">また、日頃より町会運営につきまして、深いご理解とご協力を賜り、厚く御礼申し上げます。　</w:t>
      </w:r>
    </w:p>
    <w:p w14:paraId="0531C2F8" w14:textId="30325318" w:rsidR="00750BFA" w:rsidRDefault="00563C04" w:rsidP="003E1A40">
      <w:pPr>
        <w:ind w:firstLineChars="100" w:firstLine="239"/>
      </w:pPr>
      <w:r>
        <w:rPr>
          <w:rFonts w:hint="eastAsia"/>
        </w:rPr>
        <w:t>さて、</w:t>
      </w:r>
      <w:r w:rsidR="00750BFA">
        <w:rPr>
          <w:rFonts w:hint="eastAsia"/>
        </w:rPr>
        <w:t>現在、町会の皆様の御協力により、市ホームページにおいて</w:t>
      </w:r>
      <w:r w:rsidR="00C863D1">
        <w:rPr>
          <w:rFonts w:hint="eastAsia"/>
        </w:rPr>
        <w:t>４</w:t>
      </w:r>
      <w:r w:rsidR="00B2583A">
        <w:rPr>
          <w:rFonts w:hint="eastAsia"/>
        </w:rPr>
        <w:t>２</w:t>
      </w:r>
      <w:r w:rsidR="00750BFA">
        <w:rPr>
          <w:rFonts w:hint="eastAsia"/>
        </w:rPr>
        <w:t>町会の紹介ページを掲載しております。</w:t>
      </w:r>
      <w:r w:rsidR="00255E45">
        <w:rPr>
          <w:rFonts w:hint="eastAsia"/>
        </w:rPr>
        <w:t>掲載後、市</w:t>
      </w:r>
      <w:r w:rsidR="00061560">
        <w:rPr>
          <w:rFonts w:hint="eastAsia"/>
        </w:rPr>
        <w:t>への</w:t>
      </w:r>
      <w:r w:rsidR="00255E45">
        <w:rPr>
          <w:rFonts w:hint="eastAsia"/>
        </w:rPr>
        <w:t>町会活動の参加希望等の問い合わせ</w:t>
      </w:r>
      <w:r w:rsidR="00110D84">
        <w:rPr>
          <w:rFonts w:hint="eastAsia"/>
        </w:rPr>
        <w:t>が</w:t>
      </w:r>
      <w:r w:rsidR="00255E45">
        <w:rPr>
          <w:rFonts w:hint="eastAsia"/>
        </w:rPr>
        <w:t>増加し</w:t>
      </w:r>
      <w:r w:rsidR="00110D84">
        <w:rPr>
          <w:rFonts w:hint="eastAsia"/>
        </w:rPr>
        <w:t>ているなど、紹介ページは</w:t>
      </w:r>
      <w:r w:rsidR="00255E45">
        <w:rPr>
          <w:rFonts w:hint="eastAsia"/>
        </w:rPr>
        <w:t>町会活動を広く市民の皆様へ周知する方法として、効果的</w:t>
      </w:r>
      <w:r w:rsidR="00110D84">
        <w:rPr>
          <w:rFonts w:hint="eastAsia"/>
        </w:rPr>
        <w:t>と考えられることから、掲載していない町会につきましても、紹介ページを作成し、掲載させていただきたいと考えております。</w:t>
      </w:r>
    </w:p>
    <w:p w14:paraId="61114656" w14:textId="77777777" w:rsidR="00766A53" w:rsidRDefault="00D97B0D" w:rsidP="003E1A40">
      <w:pPr>
        <w:ind w:firstLineChars="100" w:firstLine="239"/>
      </w:pPr>
      <w:r w:rsidRPr="00DD5EB4">
        <w:rPr>
          <w:rFonts w:hint="eastAsia"/>
        </w:rPr>
        <w:t>つきましては、</w:t>
      </w:r>
      <w:r w:rsidR="00061560">
        <w:rPr>
          <w:rFonts w:hint="eastAsia"/>
        </w:rPr>
        <w:t>別紙「町会紹介</w:t>
      </w:r>
      <w:r w:rsidR="00AF5C4F">
        <w:rPr>
          <w:rFonts w:hint="eastAsia"/>
        </w:rPr>
        <w:t>ページ作成概要」</w:t>
      </w:r>
      <w:r w:rsidR="0055140E" w:rsidRPr="00DD5EB4">
        <w:rPr>
          <w:rFonts w:hint="eastAsia"/>
        </w:rPr>
        <w:t>の</w:t>
      </w:r>
      <w:r w:rsidR="00545FBA" w:rsidRPr="00DD5EB4">
        <w:rPr>
          <w:rFonts w:hint="eastAsia"/>
        </w:rPr>
        <w:t>とお</w:t>
      </w:r>
      <w:r w:rsidR="00E82DCF" w:rsidRPr="00DD5EB4">
        <w:rPr>
          <w:rFonts w:hint="eastAsia"/>
        </w:rPr>
        <w:t>り</w:t>
      </w:r>
      <w:r w:rsidR="00061560">
        <w:rPr>
          <w:rFonts w:hint="eastAsia"/>
        </w:rPr>
        <w:t>、</w:t>
      </w:r>
      <w:r w:rsidR="00110D84">
        <w:rPr>
          <w:rFonts w:hint="eastAsia"/>
        </w:rPr>
        <w:t>調査に</w:t>
      </w:r>
      <w:r w:rsidR="00C1446F">
        <w:rPr>
          <w:rFonts w:hint="eastAsia"/>
        </w:rPr>
        <w:t>ご協力</w:t>
      </w:r>
      <w:r w:rsidR="0052262B">
        <w:rPr>
          <w:rFonts w:hint="eastAsia"/>
        </w:rPr>
        <w:t>くださいますよう</w:t>
      </w:r>
      <w:r w:rsidR="001F422C" w:rsidRPr="00DD5EB4">
        <w:rPr>
          <w:rFonts w:hint="eastAsia"/>
        </w:rPr>
        <w:t>お願い</w:t>
      </w:r>
      <w:r w:rsidR="00102B05">
        <w:rPr>
          <w:rFonts w:hint="eastAsia"/>
        </w:rPr>
        <w:t>申し上げます</w:t>
      </w:r>
      <w:r w:rsidR="001F422C" w:rsidRPr="00DD5EB4">
        <w:rPr>
          <w:rFonts w:hint="eastAsia"/>
        </w:rPr>
        <w:t>。</w:t>
      </w:r>
    </w:p>
    <w:p w14:paraId="6EC42B74" w14:textId="77777777" w:rsidR="00110D84" w:rsidRDefault="00110D84" w:rsidP="003E1A40">
      <w:pPr>
        <w:ind w:firstLineChars="100" w:firstLine="239"/>
      </w:pPr>
      <w:r>
        <w:rPr>
          <w:rFonts w:hint="eastAsia"/>
        </w:rPr>
        <w:t>なお、本調査は</w:t>
      </w:r>
      <w:r w:rsidR="00E84D89">
        <w:rPr>
          <w:rFonts w:hint="eastAsia"/>
        </w:rPr>
        <w:t>、紹介ページ未掲載の町会が対象ですが、</w:t>
      </w:r>
      <w:r>
        <w:rPr>
          <w:rFonts w:hint="eastAsia"/>
        </w:rPr>
        <w:t>既に</w:t>
      </w:r>
      <w:r w:rsidR="00E84D89">
        <w:rPr>
          <w:rFonts w:hint="eastAsia"/>
        </w:rPr>
        <w:t>掲載している町会につきましては、ご自身の町会のページをご確認いただき、変更や追加等ありましたら、</w:t>
      </w:r>
      <w:r w:rsidR="003467F0">
        <w:rPr>
          <w:rFonts w:hint="eastAsia"/>
        </w:rPr>
        <w:t>下記</w:t>
      </w:r>
      <w:r w:rsidR="00E84D89">
        <w:rPr>
          <w:rFonts w:hint="eastAsia"/>
        </w:rPr>
        <w:t>担当までご連絡ください。</w:t>
      </w:r>
    </w:p>
    <w:p w14:paraId="76C3F5A7" w14:textId="77777777" w:rsidR="006938F9" w:rsidRDefault="006938F9" w:rsidP="00102B05"/>
    <w:p w14:paraId="56B3F2E4" w14:textId="77777777" w:rsidR="003467F0" w:rsidRDefault="003467F0" w:rsidP="00102B05">
      <w:r>
        <w:rPr>
          <w:rFonts w:hint="eastAsia"/>
        </w:rPr>
        <w:t>＜紹介ページの閲覧手順＞</w:t>
      </w:r>
    </w:p>
    <w:p w14:paraId="5079EBF8" w14:textId="77777777" w:rsidR="00A22332" w:rsidRDefault="00A22332" w:rsidP="00102B05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58D9EE67" wp14:editId="7E22ADB3">
            <wp:simplePos x="0" y="0"/>
            <wp:positionH relativeFrom="column">
              <wp:posOffset>4681220</wp:posOffset>
            </wp:positionH>
            <wp:positionV relativeFrom="paragraph">
              <wp:posOffset>5080</wp:posOffset>
            </wp:positionV>
            <wp:extent cx="909320" cy="909320"/>
            <wp:effectExtent l="0" t="0" r="5080" b="50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町会紹介QRコー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ＱＲコードもしくは</w:t>
      </w:r>
      <w:r w:rsidR="003467F0">
        <w:rPr>
          <w:rFonts w:hint="eastAsia"/>
        </w:rPr>
        <w:t>市ホームページのメニュー画面から、</w:t>
      </w:r>
    </w:p>
    <w:p w14:paraId="705E6C72" w14:textId="77777777" w:rsidR="003467F0" w:rsidRDefault="003467F0" w:rsidP="00102B05">
      <w:r>
        <w:rPr>
          <w:rFonts w:hint="eastAsia"/>
        </w:rPr>
        <w:t>下記のとおり選択してください。</w:t>
      </w:r>
    </w:p>
    <w:p w14:paraId="71734C12" w14:textId="77777777" w:rsidR="00DE37A8" w:rsidRPr="003467F0" w:rsidRDefault="00E84D89" w:rsidP="000C2307">
      <w:pPr>
        <w:rPr>
          <w:bdr w:val="single" w:sz="4" w:space="0" w:color="auto"/>
        </w:rPr>
      </w:pPr>
      <w:r w:rsidRPr="003467F0">
        <w:rPr>
          <w:rFonts w:hint="eastAsia"/>
          <w:bdr w:val="single" w:sz="4" w:space="0" w:color="auto"/>
        </w:rPr>
        <w:t>くらし・手続き</w:t>
      </w:r>
      <w:r w:rsidR="003467F0" w:rsidRPr="003467F0">
        <w:rPr>
          <w:rFonts w:hint="eastAsia"/>
          <w:bdr w:val="single" w:sz="4" w:space="0" w:color="auto"/>
        </w:rPr>
        <w:t xml:space="preserve">　⇒　地域コミュニティと町会　⇒　町会紹介</w:t>
      </w:r>
    </w:p>
    <w:p w14:paraId="6F3A35B6" w14:textId="77777777" w:rsidR="003467F0" w:rsidRPr="003467F0" w:rsidRDefault="003467F0" w:rsidP="000C2307"/>
    <w:p w14:paraId="272B8BF8" w14:textId="77777777" w:rsidR="00AF5C4F" w:rsidRDefault="00AF5C4F" w:rsidP="000C2307"/>
    <w:p w14:paraId="4CA55E84" w14:textId="77777777" w:rsidR="00AF5C4F" w:rsidRPr="006A1276" w:rsidRDefault="00AF5C4F" w:rsidP="000C2307"/>
    <w:p w14:paraId="7F27DB58" w14:textId="75955D21" w:rsidR="0044447C" w:rsidRDefault="00BD2944" w:rsidP="0029174C">
      <w:pPr>
        <w:wordWrap w:val="0"/>
        <w:ind w:right="1661"/>
        <w:jc w:val="right"/>
      </w:pPr>
      <w:r w:rsidRPr="000C2307">
        <w:rPr>
          <w:rFonts w:hint="eastAsia"/>
        </w:rPr>
        <w:t>【</w:t>
      </w:r>
      <w:r w:rsidR="00713AA0">
        <w:rPr>
          <w:rFonts w:hint="eastAsia"/>
        </w:rPr>
        <w:t>担当】</w:t>
      </w:r>
      <w:r w:rsidR="00C50EE4">
        <w:rPr>
          <w:rFonts w:hint="eastAsia"/>
        </w:rPr>
        <w:t>町会Ｇ　坂爪</w:t>
      </w:r>
      <w:r w:rsidR="0029174C">
        <w:rPr>
          <w:rFonts w:hint="eastAsia"/>
        </w:rPr>
        <w:t>・入江</w:t>
      </w:r>
    </w:p>
    <w:p w14:paraId="3716C6AA" w14:textId="77777777" w:rsidR="00425746" w:rsidRDefault="00425746" w:rsidP="00B2583A">
      <w:pPr>
        <w:ind w:rightChars="-105" w:right="-251"/>
      </w:pPr>
      <w:r>
        <w:rPr>
          <w:rFonts w:hint="eastAsia"/>
        </w:rPr>
        <w:t xml:space="preserve">　　　　　　　　　　　　　　　　　　　電　話：０４９－２５２－７１２１（直通）</w:t>
      </w:r>
    </w:p>
    <w:p w14:paraId="7FD03FCC" w14:textId="77777777" w:rsidR="00425746" w:rsidRDefault="00425746" w:rsidP="00425746">
      <w:r>
        <w:rPr>
          <w:rFonts w:hint="eastAsia"/>
        </w:rPr>
        <w:t xml:space="preserve">　　　　　　　　　　　　　　　　　　　ＦＡＸ：０４９-２５４－２０００</w:t>
      </w:r>
    </w:p>
    <w:p w14:paraId="732C5F5B" w14:textId="77777777" w:rsidR="00425746" w:rsidRPr="000C2307" w:rsidRDefault="00425746" w:rsidP="00425746">
      <w:r>
        <w:rPr>
          <w:rFonts w:hint="eastAsia"/>
        </w:rPr>
        <w:t xml:space="preserve">　　　　　　　　　　　　　　　　　　  メール：</w:t>
      </w:r>
      <w:proofErr w:type="spellStart"/>
      <w:r>
        <w:rPr>
          <w:rFonts w:hint="eastAsia"/>
        </w:rPr>
        <w:t>kyodo</w:t>
      </w:r>
      <w:proofErr w:type="spellEnd"/>
      <w:r>
        <w:rPr>
          <w:rFonts w:hint="eastAsia"/>
        </w:rPr>
        <w:t>＠city.fujimi.saitama.jp</w:t>
      </w:r>
    </w:p>
    <w:sectPr w:rsidR="00425746" w:rsidRPr="000C2307" w:rsidSect="0052262B">
      <w:pgSz w:w="11906" w:h="16838" w:code="9"/>
      <w:pgMar w:top="1418" w:right="1418" w:bottom="1418" w:left="1418" w:header="851" w:footer="992" w:gutter="0"/>
      <w:cols w:space="425"/>
      <w:docGrid w:type="linesAndChars" w:linePitch="41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378E9" w14:textId="77777777" w:rsidR="00E4645B" w:rsidRDefault="00E4645B" w:rsidP="0034129B">
      <w:r>
        <w:separator/>
      </w:r>
    </w:p>
  </w:endnote>
  <w:endnote w:type="continuationSeparator" w:id="0">
    <w:p w14:paraId="030C66D7" w14:textId="77777777" w:rsidR="00E4645B" w:rsidRDefault="00E4645B" w:rsidP="0034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5C0C4" w14:textId="77777777" w:rsidR="00E4645B" w:rsidRDefault="00E4645B" w:rsidP="0034129B">
      <w:r>
        <w:separator/>
      </w:r>
    </w:p>
  </w:footnote>
  <w:footnote w:type="continuationSeparator" w:id="0">
    <w:p w14:paraId="14EED1B7" w14:textId="77777777" w:rsidR="00E4645B" w:rsidRDefault="00E4645B" w:rsidP="00341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19CE"/>
    <w:multiLevelType w:val="hybridMultilevel"/>
    <w:tmpl w:val="5E429DCA"/>
    <w:lvl w:ilvl="0" w:tplc="D4CE90E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835B2A"/>
    <w:multiLevelType w:val="hybridMultilevel"/>
    <w:tmpl w:val="0ECE2F88"/>
    <w:lvl w:ilvl="0" w:tplc="0F160D22">
      <w:numFmt w:val="bullet"/>
      <w:lvlText w:val="※"/>
      <w:lvlJc w:val="left"/>
      <w:pPr>
        <w:tabs>
          <w:tab w:val="num" w:pos="1859"/>
        </w:tabs>
        <w:ind w:left="18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79"/>
        </w:tabs>
        <w:ind w:left="5279" w:hanging="420"/>
      </w:pPr>
      <w:rPr>
        <w:rFonts w:ascii="Wingdings" w:hAnsi="Wingdings" w:hint="default"/>
      </w:rPr>
    </w:lvl>
  </w:abstractNum>
  <w:abstractNum w:abstractNumId="2" w15:restartNumberingAfterBreak="0">
    <w:nsid w:val="3A1C11A4"/>
    <w:multiLevelType w:val="hybridMultilevel"/>
    <w:tmpl w:val="DC5AF27A"/>
    <w:lvl w:ilvl="0" w:tplc="BF441F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981B5D"/>
    <w:multiLevelType w:val="hybridMultilevel"/>
    <w:tmpl w:val="94A29BBC"/>
    <w:lvl w:ilvl="0" w:tplc="D4CE90E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546602458">
    <w:abstractNumId w:val="2"/>
  </w:num>
  <w:num w:numId="2" w16cid:durableId="1990596217">
    <w:abstractNumId w:val="3"/>
  </w:num>
  <w:num w:numId="3" w16cid:durableId="1147169137">
    <w:abstractNumId w:val="0"/>
  </w:num>
  <w:num w:numId="4" w16cid:durableId="1555308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411"/>
  <w:characterSpacingControl w:val="compressPunctuation"/>
  <w:hdrShapeDefaults>
    <o:shapedefaults v:ext="edit" spidmax="117761">
      <v:textbox inset="5.85pt,.7pt,5.85pt,.7pt"/>
      <o:colormru v:ext="edit" colors="#ff9,#e1dc00,#c2bd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7C"/>
    <w:rsid w:val="00001A81"/>
    <w:rsid w:val="00026BC7"/>
    <w:rsid w:val="00037513"/>
    <w:rsid w:val="00046A36"/>
    <w:rsid w:val="00054DEE"/>
    <w:rsid w:val="000607DB"/>
    <w:rsid w:val="00061560"/>
    <w:rsid w:val="0008150F"/>
    <w:rsid w:val="000C2307"/>
    <w:rsid w:val="00102B05"/>
    <w:rsid w:val="00104DB8"/>
    <w:rsid w:val="00110D84"/>
    <w:rsid w:val="00122D79"/>
    <w:rsid w:val="001253FE"/>
    <w:rsid w:val="00126D70"/>
    <w:rsid w:val="00151D9B"/>
    <w:rsid w:val="00165B4D"/>
    <w:rsid w:val="001668E8"/>
    <w:rsid w:val="00166F0E"/>
    <w:rsid w:val="001A26A6"/>
    <w:rsid w:val="001A7033"/>
    <w:rsid w:val="001B0872"/>
    <w:rsid w:val="001B3615"/>
    <w:rsid w:val="001C09A5"/>
    <w:rsid w:val="001D0330"/>
    <w:rsid w:val="001E11DB"/>
    <w:rsid w:val="001E3CA3"/>
    <w:rsid w:val="001F422C"/>
    <w:rsid w:val="00205AEB"/>
    <w:rsid w:val="002109DA"/>
    <w:rsid w:val="00226F7E"/>
    <w:rsid w:val="002440E8"/>
    <w:rsid w:val="00255E45"/>
    <w:rsid w:val="002607A5"/>
    <w:rsid w:val="00270CCA"/>
    <w:rsid w:val="00286A11"/>
    <w:rsid w:val="00286B8B"/>
    <w:rsid w:val="0029174C"/>
    <w:rsid w:val="00292F26"/>
    <w:rsid w:val="00293720"/>
    <w:rsid w:val="002D75FD"/>
    <w:rsid w:val="002F79EB"/>
    <w:rsid w:val="003072FA"/>
    <w:rsid w:val="0034129B"/>
    <w:rsid w:val="00343AB6"/>
    <w:rsid w:val="003467F0"/>
    <w:rsid w:val="0035545C"/>
    <w:rsid w:val="0036434C"/>
    <w:rsid w:val="00367CD6"/>
    <w:rsid w:val="00371AC3"/>
    <w:rsid w:val="00375E05"/>
    <w:rsid w:val="00386D3D"/>
    <w:rsid w:val="003A296D"/>
    <w:rsid w:val="003B2DE8"/>
    <w:rsid w:val="003C7566"/>
    <w:rsid w:val="003E12B0"/>
    <w:rsid w:val="003E1A40"/>
    <w:rsid w:val="003E56CF"/>
    <w:rsid w:val="00400D93"/>
    <w:rsid w:val="00402D23"/>
    <w:rsid w:val="00415788"/>
    <w:rsid w:val="00425746"/>
    <w:rsid w:val="00437D79"/>
    <w:rsid w:val="00440E09"/>
    <w:rsid w:val="0044447C"/>
    <w:rsid w:val="00446AE5"/>
    <w:rsid w:val="00447C95"/>
    <w:rsid w:val="004518F7"/>
    <w:rsid w:val="00455760"/>
    <w:rsid w:val="00464096"/>
    <w:rsid w:val="00475ECE"/>
    <w:rsid w:val="0048033A"/>
    <w:rsid w:val="004839F0"/>
    <w:rsid w:val="004C045D"/>
    <w:rsid w:val="004C31B3"/>
    <w:rsid w:val="004C78C7"/>
    <w:rsid w:val="004F7DB4"/>
    <w:rsid w:val="00505243"/>
    <w:rsid w:val="0052262B"/>
    <w:rsid w:val="00525D0C"/>
    <w:rsid w:val="0052607A"/>
    <w:rsid w:val="00540A9F"/>
    <w:rsid w:val="00545FBA"/>
    <w:rsid w:val="0055140E"/>
    <w:rsid w:val="00563C04"/>
    <w:rsid w:val="005713E6"/>
    <w:rsid w:val="00597303"/>
    <w:rsid w:val="005A4010"/>
    <w:rsid w:val="005D1372"/>
    <w:rsid w:val="005E15D4"/>
    <w:rsid w:val="005E3CF9"/>
    <w:rsid w:val="005E5032"/>
    <w:rsid w:val="005E6473"/>
    <w:rsid w:val="00606B9F"/>
    <w:rsid w:val="00610FAA"/>
    <w:rsid w:val="00616D3E"/>
    <w:rsid w:val="00622B93"/>
    <w:rsid w:val="00646489"/>
    <w:rsid w:val="00664B35"/>
    <w:rsid w:val="006938F9"/>
    <w:rsid w:val="0069640A"/>
    <w:rsid w:val="006A1276"/>
    <w:rsid w:val="006B1137"/>
    <w:rsid w:val="006C5017"/>
    <w:rsid w:val="006D2BFB"/>
    <w:rsid w:val="00713AA0"/>
    <w:rsid w:val="00715A82"/>
    <w:rsid w:val="0074227A"/>
    <w:rsid w:val="00750BFA"/>
    <w:rsid w:val="007510DC"/>
    <w:rsid w:val="00766A53"/>
    <w:rsid w:val="00783D48"/>
    <w:rsid w:val="00790B65"/>
    <w:rsid w:val="007928BB"/>
    <w:rsid w:val="00796F29"/>
    <w:rsid w:val="007B7770"/>
    <w:rsid w:val="007C3F8E"/>
    <w:rsid w:val="007D45A1"/>
    <w:rsid w:val="007F73CB"/>
    <w:rsid w:val="00801221"/>
    <w:rsid w:val="00804E96"/>
    <w:rsid w:val="008233F0"/>
    <w:rsid w:val="00823CFA"/>
    <w:rsid w:val="00825CE9"/>
    <w:rsid w:val="00836885"/>
    <w:rsid w:val="00843D77"/>
    <w:rsid w:val="00877938"/>
    <w:rsid w:val="008846E0"/>
    <w:rsid w:val="008C5F4F"/>
    <w:rsid w:val="008C69E4"/>
    <w:rsid w:val="008F79AC"/>
    <w:rsid w:val="00904E6D"/>
    <w:rsid w:val="00910A7B"/>
    <w:rsid w:val="0091131F"/>
    <w:rsid w:val="00912C71"/>
    <w:rsid w:val="009342CE"/>
    <w:rsid w:val="00957131"/>
    <w:rsid w:val="00966354"/>
    <w:rsid w:val="00977FEB"/>
    <w:rsid w:val="0098544A"/>
    <w:rsid w:val="00986251"/>
    <w:rsid w:val="0099549A"/>
    <w:rsid w:val="009C02DF"/>
    <w:rsid w:val="009D3282"/>
    <w:rsid w:val="009D6BD7"/>
    <w:rsid w:val="009E0A37"/>
    <w:rsid w:val="009E3794"/>
    <w:rsid w:val="00A02BA2"/>
    <w:rsid w:val="00A04D5A"/>
    <w:rsid w:val="00A139D5"/>
    <w:rsid w:val="00A155F7"/>
    <w:rsid w:val="00A22332"/>
    <w:rsid w:val="00A32910"/>
    <w:rsid w:val="00A53855"/>
    <w:rsid w:val="00A665C5"/>
    <w:rsid w:val="00A82E59"/>
    <w:rsid w:val="00A90B85"/>
    <w:rsid w:val="00AA7783"/>
    <w:rsid w:val="00AB7CCF"/>
    <w:rsid w:val="00AD2ABD"/>
    <w:rsid w:val="00AE21CD"/>
    <w:rsid w:val="00AF0176"/>
    <w:rsid w:val="00AF5C4F"/>
    <w:rsid w:val="00B17153"/>
    <w:rsid w:val="00B2583A"/>
    <w:rsid w:val="00B348A6"/>
    <w:rsid w:val="00B42F2F"/>
    <w:rsid w:val="00B4586A"/>
    <w:rsid w:val="00B54D63"/>
    <w:rsid w:val="00B616A8"/>
    <w:rsid w:val="00B75F6E"/>
    <w:rsid w:val="00B83440"/>
    <w:rsid w:val="00B95BAF"/>
    <w:rsid w:val="00BA4F9C"/>
    <w:rsid w:val="00BB1C65"/>
    <w:rsid w:val="00BB73E4"/>
    <w:rsid w:val="00BC0CC7"/>
    <w:rsid w:val="00BC6C62"/>
    <w:rsid w:val="00BD2944"/>
    <w:rsid w:val="00BD2C04"/>
    <w:rsid w:val="00C02907"/>
    <w:rsid w:val="00C06FB8"/>
    <w:rsid w:val="00C10B05"/>
    <w:rsid w:val="00C1446F"/>
    <w:rsid w:val="00C33C0E"/>
    <w:rsid w:val="00C50EE4"/>
    <w:rsid w:val="00C51C8D"/>
    <w:rsid w:val="00C61EDF"/>
    <w:rsid w:val="00C779DB"/>
    <w:rsid w:val="00C85692"/>
    <w:rsid w:val="00C863D1"/>
    <w:rsid w:val="00C957F9"/>
    <w:rsid w:val="00C97DAE"/>
    <w:rsid w:val="00CD29B8"/>
    <w:rsid w:val="00CF333E"/>
    <w:rsid w:val="00D225AB"/>
    <w:rsid w:val="00D2693F"/>
    <w:rsid w:val="00D947D3"/>
    <w:rsid w:val="00D97B0D"/>
    <w:rsid w:val="00DA1366"/>
    <w:rsid w:val="00DD5EB4"/>
    <w:rsid w:val="00DE37A8"/>
    <w:rsid w:val="00DF1350"/>
    <w:rsid w:val="00DF68D0"/>
    <w:rsid w:val="00E008BA"/>
    <w:rsid w:val="00E15414"/>
    <w:rsid w:val="00E25A3E"/>
    <w:rsid w:val="00E275B8"/>
    <w:rsid w:val="00E44505"/>
    <w:rsid w:val="00E4645B"/>
    <w:rsid w:val="00E46563"/>
    <w:rsid w:val="00E55A00"/>
    <w:rsid w:val="00E67BA0"/>
    <w:rsid w:val="00E73ED4"/>
    <w:rsid w:val="00E82DCF"/>
    <w:rsid w:val="00E84D89"/>
    <w:rsid w:val="00EA4CC4"/>
    <w:rsid w:val="00EB70B3"/>
    <w:rsid w:val="00EB782F"/>
    <w:rsid w:val="00ED6924"/>
    <w:rsid w:val="00ED7848"/>
    <w:rsid w:val="00EE1101"/>
    <w:rsid w:val="00EE287B"/>
    <w:rsid w:val="00EE3403"/>
    <w:rsid w:val="00F106D4"/>
    <w:rsid w:val="00F25EE4"/>
    <w:rsid w:val="00F31853"/>
    <w:rsid w:val="00F44675"/>
    <w:rsid w:val="00F63ACC"/>
    <w:rsid w:val="00F65910"/>
    <w:rsid w:val="00F81D1D"/>
    <w:rsid w:val="00F8394D"/>
    <w:rsid w:val="00FB40D3"/>
    <w:rsid w:val="00FB6683"/>
    <w:rsid w:val="00FD14F0"/>
    <w:rsid w:val="00FE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  <o:colormru v:ext="edit" colors="#ff9,#e1dc00,#c2bd00"/>
    </o:shapedefaults>
    <o:shapelayout v:ext="edit">
      <o:idmap v:ext="edit" data="1"/>
    </o:shapelayout>
  </w:shapeDefaults>
  <w:decimalSymbol w:val="."/>
  <w:listSeparator w:val=","/>
  <w14:docId w14:val="168CE7F3"/>
  <w15:docId w15:val="{E02C156F-111D-4ADB-9654-8DF72C63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262B"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margin" w:x="126" w:y="179"/>
    </w:pPr>
    <w:rPr>
      <w:spacing w:val="-24"/>
      <w:sz w:val="18"/>
    </w:rPr>
  </w:style>
  <w:style w:type="paragraph" w:styleId="a4">
    <w:name w:val="Body Text Indent"/>
    <w:basedOn w:val="a"/>
    <w:pPr>
      <w:framePr w:hSpace="142" w:wrap="around" w:vAnchor="text" w:hAnchor="margin" w:x="126" w:y="179"/>
      <w:ind w:firstLineChars="200" w:firstLine="482"/>
    </w:pPr>
    <w:rPr>
      <w:position w:val="-30"/>
    </w:rPr>
  </w:style>
  <w:style w:type="paragraph" w:customStyle="1" w:styleId="3000">
    <w:name w:val="ﾄｽﾜｰﾄﾞ3000"/>
    <w:rsid w:val="000C2307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明朝" w:hAnsi="ＭＳ 明朝"/>
      <w:sz w:val="24"/>
      <w:szCs w:val="24"/>
    </w:rPr>
  </w:style>
  <w:style w:type="paragraph" w:styleId="a5">
    <w:name w:val="Balloon Text"/>
    <w:basedOn w:val="a"/>
    <w:semiHidden/>
    <w:rsid w:val="0099549A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8846E0"/>
  </w:style>
  <w:style w:type="paragraph" w:styleId="a7">
    <w:name w:val="Note Heading"/>
    <w:basedOn w:val="a"/>
    <w:next w:val="a"/>
    <w:rsid w:val="00B75F6E"/>
    <w:pPr>
      <w:jc w:val="center"/>
    </w:pPr>
    <w:rPr>
      <w:rFonts w:ascii="Century" w:hAnsi="Century"/>
      <w:snapToGrid w:val="0"/>
      <w:szCs w:val="24"/>
    </w:rPr>
  </w:style>
  <w:style w:type="paragraph" w:styleId="a8">
    <w:name w:val="Closing"/>
    <w:basedOn w:val="a"/>
    <w:rsid w:val="00B75F6E"/>
    <w:pPr>
      <w:jc w:val="right"/>
    </w:pPr>
    <w:rPr>
      <w:rFonts w:ascii="Century" w:hAnsi="Century"/>
      <w:snapToGrid w:val="0"/>
      <w:szCs w:val="24"/>
    </w:rPr>
  </w:style>
  <w:style w:type="paragraph" w:styleId="a9">
    <w:name w:val="header"/>
    <w:basedOn w:val="a"/>
    <w:link w:val="aa"/>
    <w:rsid w:val="003412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4129B"/>
    <w:rPr>
      <w:rFonts w:ascii="ＭＳ 明朝" w:hAnsi="ＭＳ 明朝"/>
      <w:kern w:val="2"/>
      <w:sz w:val="24"/>
    </w:rPr>
  </w:style>
  <w:style w:type="paragraph" w:styleId="ab">
    <w:name w:val="footer"/>
    <w:basedOn w:val="a"/>
    <w:link w:val="ac"/>
    <w:rsid w:val="003412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4129B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36215;&#26696;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FB670-0288-4629-AD08-08E529E8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起案1</Template>
  <TotalTime>310</TotalTime>
  <Pages>1</Pages>
  <Words>580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cp:revision>34</cp:revision>
  <cp:lastPrinted>2026-04-13T04:31:00Z</cp:lastPrinted>
  <dcterms:created xsi:type="dcterms:W3CDTF">2023-01-04T00:20:00Z</dcterms:created>
  <dcterms:modified xsi:type="dcterms:W3CDTF">2026-04-13T04:41:00Z</dcterms:modified>
</cp:coreProperties>
</file>